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7"/>
        <w:gridCol w:w="709"/>
        <w:gridCol w:w="4966"/>
        <w:gridCol w:w="2343"/>
        <w:gridCol w:w="2343"/>
        <w:gridCol w:w="2343"/>
        <w:gridCol w:w="2337"/>
      </w:tblGrid>
      <w:tr w:rsidR="00DA4E56" w:rsidRPr="00FB6F9E">
        <w:trPr>
          <w:trHeight w:val="484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DA4E56" w:rsidRPr="00680CE9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18"/>
                <w:lang w:eastAsia="pl-PL"/>
              </w:rPr>
            </w:pPr>
            <w:r w:rsidRPr="00680CE9">
              <w:rPr>
                <w:rFonts w:ascii="Arial Narrow" w:hAnsi="Arial Narrow"/>
                <w:b/>
                <w:bCs/>
                <w:color w:val="FFFFFF"/>
                <w:sz w:val="24"/>
                <w:szCs w:val="18"/>
                <w:lang w:eastAsia="pl-PL"/>
              </w:rPr>
              <w:t xml:space="preserve">Harmonogram odczytów wodomierzy od </w:t>
            </w:r>
            <w:r>
              <w:rPr>
                <w:rFonts w:ascii="Arial Narrow" w:hAnsi="Arial Narrow"/>
                <w:b/>
                <w:bCs/>
                <w:color w:val="FFFFFF"/>
                <w:sz w:val="24"/>
                <w:szCs w:val="18"/>
                <w:lang w:eastAsia="pl-PL"/>
              </w:rPr>
              <w:t>2.01.2019 do 31.12.2019</w:t>
            </w:r>
          </w:p>
        </w:tc>
      </w:tr>
      <w:tr w:rsidR="00DA4E56" w:rsidRPr="00FB6F9E">
        <w:trPr>
          <w:trHeight w:val="46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E56" w:rsidRPr="00AF2092" w:rsidRDefault="00DA4E56" w:rsidP="00333D82">
            <w:pPr>
              <w:spacing w:after="0" w:line="240" w:lineRule="auto"/>
              <w:rPr>
                <w:rFonts w:ascii="Arial Narrow" w:hAnsi="Arial Narrow"/>
                <w:color w:val="000000"/>
                <w:sz w:val="10"/>
                <w:szCs w:val="18"/>
                <w:lang w:eastAsia="pl-PL"/>
              </w:rPr>
            </w:pPr>
          </w:p>
        </w:tc>
      </w:tr>
      <w:tr w:rsidR="00DA4E56" w:rsidRPr="00FB6F9E">
        <w:trPr>
          <w:trHeight w:val="33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DA4E56" w:rsidRPr="00333D82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18"/>
                <w:lang w:eastAsia="pl-PL"/>
              </w:rPr>
            </w:pPr>
            <w:r w:rsidRPr="00333D82">
              <w:rPr>
                <w:rFonts w:ascii="Arial Narrow" w:hAnsi="Arial Narrow"/>
                <w:b/>
                <w:bCs/>
                <w:color w:val="FFFFFF"/>
                <w:sz w:val="20"/>
                <w:szCs w:val="18"/>
                <w:lang w:eastAsia="pl-PL"/>
              </w:rPr>
              <w:t>l.p.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DA4E56" w:rsidRPr="00333D82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18"/>
                <w:lang w:eastAsia="pl-PL"/>
              </w:rPr>
            </w:pPr>
            <w:r w:rsidRPr="00333D82">
              <w:rPr>
                <w:rFonts w:ascii="Arial Narrow" w:hAnsi="Arial Narrow"/>
                <w:b/>
                <w:bCs/>
                <w:color w:val="FFFFFF"/>
                <w:sz w:val="20"/>
                <w:szCs w:val="18"/>
                <w:lang w:eastAsia="pl-PL"/>
              </w:rPr>
              <w:t>sektor/ rejon</w:t>
            </w:r>
          </w:p>
        </w:tc>
        <w:tc>
          <w:tcPr>
            <w:tcW w:w="1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DA4E56" w:rsidRPr="00333D82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18"/>
                <w:lang w:eastAsia="pl-PL"/>
              </w:rPr>
            </w:pPr>
            <w:r w:rsidRPr="00333D82">
              <w:rPr>
                <w:rFonts w:ascii="Arial Narrow" w:hAnsi="Arial Narrow"/>
                <w:b/>
                <w:bCs/>
                <w:color w:val="FFFFFF"/>
                <w:sz w:val="20"/>
                <w:szCs w:val="18"/>
                <w:lang w:eastAsia="pl-PL"/>
              </w:rPr>
              <w:t>ulica/ miejscowość</w:t>
            </w:r>
          </w:p>
        </w:tc>
        <w:tc>
          <w:tcPr>
            <w:tcW w:w="301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0000"/>
            <w:vAlign w:val="bottom"/>
          </w:tcPr>
          <w:p w:rsidR="00DA4E56" w:rsidRPr="00333D82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18"/>
                <w:lang w:eastAsia="pl-PL"/>
              </w:rPr>
            </w:pPr>
            <w:r w:rsidRPr="00333D82">
              <w:rPr>
                <w:rFonts w:ascii="Arial Narrow" w:hAnsi="Arial Narrow"/>
                <w:b/>
                <w:bCs/>
                <w:color w:val="FFFFFF"/>
                <w:sz w:val="20"/>
                <w:szCs w:val="18"/>
                <w:lang w:eastAsia="pl-PL"/>
              </w:rPr>
              <w:t>Daty odczytów</w:t>
            </w:r>
          </w:p>
        </w:tc>
      </w:tr>
      <w:tr w:rsidR="00DA4E56" w:rsidRPr="00FB6F9E">
        <w:trPr>
          <w:trHeight w:val="76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E56" w:rsidRPr="00333D82" w:rsidRDefault="00DA4E56" w:rsidP="00AC720C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33D82" w:rsidRDefault="00DA4E56" w:rsidP="00AC720C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1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33D82" w:rsidRDefault="00DA4E56" w:rsidP="00AC720C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FB6F9E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I okres rozliczeniowy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FB6F9E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II okres rozliczeniowy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FB6F9E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III okres rozliczeniowy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FB6F9E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IV okres rozliczeniowy</w:t>
            </w:r>
          </w:p>
        </w:tc>
      </w:tr>
      <w:tr w:rsidR="00DA4E56" w:rsidRPr="00FB6F9E">
        <w:trPr>
          <w:trHeight w:val="412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33D82" w:rsidRDefault="00DA4E56" w:rsidP="00AC720C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33D82" w:rsidRDefault="00DA4E56" w:rsidP="00AC720C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1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33D82" w:rsidRDefault="00DA4E56" w:rsidP="00AC720C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FB6F9E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 xml:space="preserve">od 2.01.2019 </w:t>
            </w:r>
          </w:p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FB6F9E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do 29.03.2019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FB6F9E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 xml:space="preserve">od 1.04.2019 </w:t>
            </w:r>
          </w:p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FB6F9E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do 28.06.2019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FB6F9E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 xml:space="preserve">od 1.07.2019 </w:t>
            </w:r>
          </w:p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FB6F9E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do 30.09.2019</w:t>
            </w:r>
          </w:p>
        </w:tc>
        <w:tc>
          <w:tcPr>
            <w:tcW w:w="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FB6F9E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 xml:space="preserve">od 1.10.2019 </w:t>
            </w:r>
          </w:p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FB6F9E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do 31.12.2019</w:t>
            </w:r>
          </w:p>
        </w:tc>
      </w:tr>
      <w:tr w:rsidR="00DA4E56" w:rsidRPr="00FB6F9E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8177B" w:rsidRDefault="00DA4E56" w:rsidP="00AC720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sz w:val="20"/>
                <w:szCs w:val="20"/>
                <w:lang w:eastAsia="pl-PL"/>
              </w:rPr>
              <w:t>Gnieźnieńska, al. Odzyskania Niepodległości (sklep "Majster"), Składowa, N</w:t>
            </w:r>
            <w:r w:rsidRPr="00512303">
              <w:rPr>
                <w:rFonts w:ascii="Arial Narrow" w:hAnsi="Arial Narrow"/>
                <w:sz w:val="20"/>
                <w:szCs w:val="20"/>
                <w:lang w:eastAsia="pl-PL"/>
              </w:rPr>
              <w:t xml:space="preserve">iewolno, Dworcowa, Jesionowa, </w:t>
            </w:r>
            <w:r w:rsidRPr="0038177B">
              <w:rPr>
                <w:rFonts w:ascii="Arial Narrow" w:hAnsi="Arial Narrow"/>
                <w:sz w:val="20"/>
                <w:szCs w:val="20"/>
                <w:lang w:eastAsia="pl-PL"/>
              </w:rPr>
              <w:t>al. Szymańskiego, Przemysłowa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2.01.2019 - 7.01.2019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1.04.2019 - 4.04.2019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1.07.2019 - 4.07.2019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1.10.2019 - 4.10.2019</w:t>
            </w:r>
          </w:p>
        </w:tc>
      </w:tr>
      <w:tr w:rsidR="00DA4E56" w:rsidRPr="00FB6F9E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38177B" w:rsidRDefault="00DA4E56" w:rsidP="00AC720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sz w:val="20"/>
                <w:szCs w:val="20"/>
                <w:lang w:eastAsia="pl-PL"/>
              </w:rPr>
              <w:t xml:space="preserve">Górna, Tumska, Wodna, pl. Kilińskiego, Żółwia, Ogrodowa, Kościuszki,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</w:t>
            </w:r>
            <w:r w:rsidRPr="0038177B">
              <w:rPr>
                <w:rFonts w:ascii="Arial Narrow" w:hAnsi="Arial Narrow"/>
                <w:sz w:val="20"/>
                <w:szCs w:val="20"/>
                <w:lang w:eastAsia="pl-PL"/>
              </w:rPr>
              <w:t>pl. Powstańców Wielkopolskich, Wleklińskiego, Foluska, al. Odzyskania Niepodległości, Chrobrego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8.01.2019 - 9.01.2019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5.04.2019 - 8.04.2019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5.07.2019 - 8.07.2019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7.10.2019 - 8.10.2019</w:t>
            </w:r>
          </w:p>
        </w:tc>
      </w:tr>
      <w:tr w:rsidR="00DA4E56" w:rsidRPr="00FB6F9E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8177B" w:rsidRDefault="00DA4E56" w:rsidP="00AC720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sz w:val="20"/>
                <w:szCs w:val="20"/>
                <w:lang w:eastAsia="pl-PL"/>
              </w:rPr>
              <w:t xml:space="preserve">pl. Św. Wojciecha, Konopnickiej, Dąbrowskiego, św. Ducha, Toruńska,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</w:t>
            </w:r>
            <w:r w:rsidRPr="0038177B">
              <w:rPr>
                <w:rFonts w:ascii="Arial Narrow" w:hAnsi="Arial Narrow"/>
                <w:sz w:val="20"/>
                <w:szCs w:val="20"/>
                <w:lang w:eastAsia="pl-PL"/>
              </w:rPr>
              <w:t>22 Stycznia, Piastowska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1</w:t>
            </w:r>
            <w:bookmarkStart w:id="0" w:name="_GoBack"/>
            <w:bookmarkEnd w:id="0"/>
            <w:r w:rsidRPr="00FB6F9E">
              <w:rPr>
                <w:rFonts w:ascii="Arial Narrow" w:hAnsi="Arial Narrow"/>
                <w:sz w:val="20"/>
                <w:szCs w:val="20"/>
              </w:rPr>
              <w:t>0.01.2019 - 11.01.2019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9.04.2019 - 10.04.2019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9.07.2019 - 10.07.2019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9.10.2019 - 10.10.2019</w:t>
            </w:r>
          </w:p>
        </w:tc>
      </w:tr>
      <w:tr w:rsidR="00DA4E56" w:rsidRPr="00FB6F9E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38177B" w:rsidRDefault="00DA4E56" w:rsidP="00AC720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sz w:val="20"/>
                <w:szCs w:val="20"/>
                <w:lang w:eastAsia="pl-PL"/>
              </w:rPr>
              <w:t>Kopernika, Śniadeckich, Szkolna, Zielone Wzgórze, Marchlewicza, Lipowa, Polna, Modrakowa, Reja, Borowskiego (p. Bruk), Prusa, Reymonta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14.01.2019 - 16.01.2019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11.04.2019 - 15.04.2019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11.07.2019 - 15.07.2019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11.10.2019 - 15.10.2019</w:t>
            </w:r>
          </w:p>
        </w:tc>
      </w:tr>
      <w:tr w:rsidR="00DA4E56" w:rsidRPr="00FB6F9E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8177B" w:rsidRDefault="00DA4E56" w:rsidP="00AC720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sz w:val="20"/>
                <w:szCs w:val="20"/>
                <w:lang w:eastAsia="pl-PL"/>
              </w:rPr>
              <w:t>św. Jana, pl. Kosmowskiego, Mickiewicza, 1 Maja, Wiosny Ludów, Sienna (do posesji nr 9)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17.01.2019 - 18.01.2019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16.04.2019 - 17.04.2019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16.07.2019 - 17.07.2019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16.10.2019 - 17.10.2019</w:t>
            </w:r>
          </w:p>
        </w:tc>
      </w:tr>
      <w:tr w:rsidR="00DA4E56" w:rsidRPr="00FB6F9E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38177B" w:rsidRDefault="00DA4E56" w:rsidP="00AC720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sz w:val="20"/>
                <w:szCs w:val="20"/>
                <w:lang w:eastAsia="pl-PL"/>
              </w:rPr>
              <w:t>Kard. St. Wyszyńskiego (od posesji nr 27), Wrzosowa, Brzoskwiniowa, Sosnowa, Wiśniowa, Brzozówiec, Jaśminowa, Rudki (część miejska), Zielona, Modrzewiowa, Klonowa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 xml:space="preserve">21.01.2019 - 23.01.2019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 xml:space="preserve">18.04.2019 - 23.04.2019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18.07.2019 - 22.07.2019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 xml:space="preserve">23.10.2019 - 25.10.2019 </w:t>
            </w:r>
          </w:p>
        </w:tc>
      </w:tr>
      <w:tr w:rsidR="00DA4E56" w:rsidRPr="00FB6F9E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9b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4473AE" w:rsidRDefault="00DA4E56" w:rsidP="00AC720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4473AE">
              <w:rPr>
                <w:rFonts w:ascii="Arial Narrow" w:hAnsi="Arial Narrow"/>
                <w:sz w:val="20"/>
                <w:szCs w:val="20"/>
                <w:lang w:eastAsia="pl-PL"/>
              </w:rPr>
              <w:t>Rudki (część wiejska), Wymysłowo, Kozłowo, Kozłówko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30.01.2019 - 01.02.2019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30.04.2019 - 6.05.2019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29.07.2019 - 31.07.2019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18.10.2019 - 22.10.2019</w:t>
            </w:r>
          </w:p>
        </w:tc>
      </w:tr>
      <w:tr w:rsidR="00DA4E56" w:rsidRPr="00FB6F9E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4473AE" w:rsidRDefault="00DA4E56" w:rsidP="00AC720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4473AE">
              <w:rPr>
                <w:rFonts w:ascii="Arial Narrow" w:hAnsi="Arial Narrow"/>
                <w:sz w:val="20"/>
                <w:szCs w:val="20"/>
                <w:lang w:eastAsia="pl-PL"/>
              </w:rPr>
              <w:t>Parkowa, Słoneczna, Osiedlowa, Czarnieckiego, Sportowa, Źródełko, Kard. St. Wyszyńskiego (do posesji nr 7), Orchowska, Sienna (od posesji nr 11), Drybańskiego, Borowskiego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4.02.2019 - 6.02.2019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7.05.2019 - 9.05.2019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1.08.2019 - 5.08.2019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4.11.2019 - 6.11.2019</w:t>
            </w:r>
          </w:p>
        </w:tc>
      </w:tr>
      <w:tr w:rsidR="00DA4E56" w:rsidRPr="00FB6F9E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8177B" w:rsidRDefault="00DA4E56" w:rsidP="00AC720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sz w:val="20"/>
                <w:szCs w:val="20"/>
                <w:lang w:eastAsia="pl-PL"/>
              </w:rPr>
              <w:t>Kochanowskiego, Żeromskiego, Staszica, Długa, Jasna, Kwiatowa, Rybacka, Jeziorna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7.02.2019 - 11.02.2019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10.05.2019 - 14.05.2019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6.08.2019 - 8.08.2019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7.11.2019 - 12.11.2019</w:t>
            </w:r>
          </w:p>
        </w:tc>
      </w:tr>
      <w:tr w:rsidR="00DA4E56" w:rsidRPr="00FB6F9E">
        <w:trPr>
          <w:trHeight w:val="229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38177B" w:rsidRDefault="00DA4E56" w:rsidP="00AC720C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Zieleń, Miaty, Popielewo, Ostrowite, Jerzykowo, Bieślin, Gaj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 xml:space="preserve">14.02.2019 -21.02.2019 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 xml:space="preserve">17.05.2019 - 24.05.2019 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13.08.2019 - 21.08.2019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 xml:space="preserve">15.11.2019 - 22.11.2019 </w:t>
            </w:r>
          </w:p>
        </w:tc>
      </w:tr>
      <w:tr w:rsidR="00DA4E56" w:rsidRPr="00FB6F9E">
        <w:trPr>
          <w:trHeight w:val="229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38177B" w:rsidRDefault="00DA4E56" w:rsidP="00AC720C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38177B" w:rsidRDefault="00DA4E56" w:rsidP="00AC720C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38177B" w:rsidRDefault="00DA4E56" w:rsidP="00AC720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AC720C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AC720C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AC720C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AC720C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DA4E56" w:rsidRPr="00FB6F9E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14a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8177B" w:rsidRDefault="00DA4E56" w:rsidP="00AC720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sz w:val="20"/>
                <w:szCs w:val="20"/>
                <w:lang w:eastAsia="pl-PL"/>
              </w:rPr>
              <w:t>Mogileńska, Mieszka I, Kasztanowa, Różana, Kalinowa, Działkowa, Krańcowa, Bystrzyca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11.02.2019 -13.02.2019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14.05.2019 - 16.05.2019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8.08.2019 - 12.08.2019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12.11.2019 - 14.11.2019</w:t>
            </w:r>
          </w:p>
        </w:tc>
      </w:tr>
      <w:tr w:rsidR="00DA4E56" w:rsidRPr="00FB6F9E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14b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38177B" w:rsidRDefault="00DA4E56" w:rsidP="00AC720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sz w:val="20"/>
                <w:szCs w:val="20"/>
                <w:lang w:eastAsia="pl-PL"/>
              </w:rPr>
              <w:t>Cytrynowo Lubiń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28.02.2019 - 1.03.2019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31.05.2019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 xml:space="preserve">22.08.2019 - 23.08.2019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29.11.2019 -2.12.2019</w:t>
            </w:r>
          </w:p>
        </w:tc>
      </w:tr>
      <w:tr w:rsidR="00DA4E56" w:rsidRPr="00FB6F9E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38177B" w:rsidRDefault="00DA4E56" w:rsidP="00AC720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sz w:val="20"/>
                <w:szCs w:val="20"/>
                <w:lang w:eastAsia="pl-PL"/>
              </w:rPr>
              <w:t>Kruchowo, Powiadacze, Folusz, Chabsko, Wydartowo, Duszno, Jastrzębowo, Grabowo, Kierzkowo, Huta Trzemeszeńska, Pasieka, Smolary, Kurze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 G</w:t>
            </w:r>
            <w:r w:rsidRPr="0038177B">
              <w:rPr>
                <w:rFonts w:ascii="Arial Narrow" w:hAnsi="Arial Narrow"/>
                <w:sz w:val="20"/>
                <w:szCs w:val="20"/>
                <w:lang w:eastAsia="pl-PL"/>
              </w:rPr>
              <w:t>rzędy, Gołąbki, Ochodza, Ławki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4.03.2019 - 15.03.2019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3.06.2019 - 14.06.2019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2.09.2019 - 13.09.2019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 xml:space="preserve">3.12.2019 - 16.12.2019 </w:t>
            </w:r>
          </w:p>
        </w:tc>
      </w:tr>
      <w:tr w:rsidR="00DA4E56" w:rsidRPr="00FB6F9E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38177B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38177B" w:rsidRDefault="00DA4E56" w:rsidP="00AC720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8177B">
              <w:rPr>
                <w:rFonts w:ascii="Arial Narrow" w:hAnsi="Arial Narrow"/>
                <w:sz w:val="20"/>
                <w:szCs w:val="20"/>
                <w:lang w:eastAsia="pl-PL"/>
              </w:rPr>
              <w:t>Trzemżal, Miława, Mijanowo, Szydłowo, Dysiek, Kamieniec, Płaczkowo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 xml:space="preserve">18.03.2019 - 22.03.2019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 xml:space="preserve">17.06.2019 - 24.06.2019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 xml:space="preserve">16.08.2019 - 20.08.2019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A4E56" w:rsidRPr="00FB6F9E" w:rsidRDefault="00DA4E56" w:rsidP="00AC720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B6F9E">
              <w:rPr>
                <w:rFonts w:ascii="Arial Narrow" w:hAnsi="Arial Narrow"/>
                <w:sz w:val="20"/>
                <w:szCs w:val="20"/>
              </w:rPr>
              <w:t>23.12.2019 - 31.12.2019</w:t>
            </w:r>
          </w:p>
        </w:tc>
      </w:tr>
    </w:tbl>
    <w:p w:rsidR="00DA4E56" w:rsidRDefault="00DA4E56"/>
    <w:sectPr w:rsidR="00DA4E56" w:rsidSect="004473AE">
      <w:headerReference w:type="default" r:id="rId6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E56" w:rsidRDefault="00DA4E56" w:rsidP="00333D82">
      <w:pPr>
        <w:spacing w:after="0" w:line="240" w:lineRule="auto"/>
      </w:pPr>
      <w:r>
        <w:separator/>
      </w:r>
    </w:p>
  </w:endnote>
  <w:endnote w:type="continuationSeparator" w:id="0">
    <w:p w:rsidR="00DA4E56" w:rsidRDefault="00DA4E56" w:rsidP="0033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E56" w:rsidRDefault="00DA4E56" w:rsidP="00333D82">
      <w:pPr>
        <w:spacing w:after="0" w:line="240" w:lineRule="auto"/>
      </w:pPr>
      <w:r>
        <w:separator/>
      </w:r>
    </w:p>
  </w:footnote>
  <w:footnote w:type="continuationSeparator" w:id="0">
    <w:p w:rsidR="00DA4E56" w:rsidRDefault="00DA4E56" w:rsidP="00333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56" w:rsidRDefault="00DA4E56" w:rsidP="00333D82">
    <w:pPr>
      <w:pStyle w:val="Header"/>
      <w:jc w:val="right"/>
    </w:pPr>
    <w:r w:rsidRPr="002C0A5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120.75pt;height:39.75pt;visibility:visible">
          <v:imagedata r:id="rId1" o:title=""/>
        </v:shape>
      </w:pict>
    </w:r>
  </w:p>
  <w:p w:rsidR="00DA4E56" w:rsidRDefault="00DA4E56" w:rsidP="00333D82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9DF"/>
    <w:rsid w:val="00021100"/>
    <w:rsid w:val="00041678"/>
    <w:rsid w:val="00072367"/>
    <w:rsid w:val="001A4903"/>
    <w:rsid w:val="0027039C"/>
    <w:rsid w:val="002C0A51"/>
    <w:rsid w:val="00333D82"/>
    <w:rsid w:val="0038177B"/>
    <w:rsid w:val="00387ACA"/>
    <w:rsid w:val="004473AE"/>
    <w:rsid w:val="00512303"/>
    <w:rsid w:val="005322DA"/>
    <w:rsid w:val="00567FB5"/>
    <w:rsid w:val="00606DF3"/>
    <w:rsid w:val="00671643"/>
    <w:rsid w:val="00680CE9"/>
    <w:rsid w:val="006C670C"/>
    <w:rsid w:val="006D4489"/>
    <w:rsid w:val="007B4EAB"/>
    <w:rsid w:val="00831568"/>
    <w:rsid w:val="008664E5"/>
    <w:rsid w:val="008C3987"/>
    <w:rsid w:val="00957243"/>
    <w:rsid w:val="009A6DE9"/>
    <w:rsid w:val="00A860D1"/>
    <w:rsid w:val="00AC720C"/>
    <w:rsid w:val="00AD6B06"/>
    <w:rsid w:val="00AF2092"/>
    <w:rsid w:val="00B338E0"/>
    <w:rsid w:val="00B55480"/>
    <w:rsid w:val="00BD4C7B"/>
    <w:rsid w:val="00BF77E8"/>
    <w:rsid w:val="00C94A6A"/>
    <w:rsid w:val="00CB7A4D"/>
    <w:rsid w:val="00CF655C"/>
    <w:rsid w:val="00DA4E56"/>
    <w:rsid w:val="00EC350E"/>
    <w:rsid w:val="00EC45D6"/>
    <w:rsid w:val="00F316F5"/>
    <w:rsid w:val="00FB6F9E"/>
    <w:rsid w:val="00FF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D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D8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458</Words>
  <Characters>2748</Characters>
  <Application>Microsoft Office Outlook</Application>
  <DocSecurity>0</DocSecurity>
  <Lines>0</Lines>
  <Paragraphs>0</Paragraphs>
  <ScaleCrop>false</ScaleCrop>
  <Company>REMONDIS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odczytów wodomierzy od 2</dc:title>
  <dc:subject/>
  <dc:creator>Pawel Krysinski</dc:creator>
  <cp:keywords/>
  <dc:description/>
  <cp:lastModifiedBy>elzbieta.zamiara</cp:lastModifiedBy>
  <cp:revision>2</cp:revision>
  <cp:lastPrinted>2016-12-20T07:43:00Z</cp:lastPrinted>
  <dcterms:created xsi:type="dcterms:W3CDTF">2018-12-21T11:47:00Z</dcterms:created>
  <dcterms:modified xsi:type="dcterms:W3CDTF">2018-12-21T11:47:00Z</dcterms:modified>
</cp:coreProperties>
</file>