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E" w:rsidRPr="00AF6226" w:rsidRDefault="00A1372E" w:rsidP="00847AAB">
      <w:pPr>
        <w:pStyle w:val="Heading1"/>
        <w:tabs>
          <w:tab w:val="left" w:pos="5670"/>
          <w:tab w:val="left" w:pos="585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>
        <w:rPr>
          <w:b w:val="0"/>
          <w:i w:val="0"/>
          <w:sz w:val="18"/>
          <w:szCs w:val="20"/>
        </w:rPr>
        <w:tab/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Załącznik Nr </w:t>
      </w:r>
      <w:r>
        <w:rPr>
          <w:rFonts w:ascii="Calibri" w:hAnsi="Calibri"/>
          <w:b w:val="0"/>
          <w:i w:val="0"/>
          <w:sz w:val="18"/>
          <w:szCs w:val="20"/>
        </w:rPr>
        <w:t xml:space="preserve">22 </w:t>
      </w:r>
      <w:r w:rsidRPr="00AF6226">
        <w:rPr>
          <w:rFonts w:ascii="Calibri" w:hAnsi="Calibri"/>
          <w:b w:val="0"/>
          <w:i w:val="0"/>
          <w:sz w:val="18"/>
          <w:szCs w:val="20"/>
        </w:rPr>
        <w:t>do protokołu</w:t>
      </w:r>
    </w:p>
    <w:p w:rsidR="00A1372E" w:rsidRPr="00AF6226" w:rsidRDefault="00A1372E" w:rsidP="00847AAB">
      <w:pPr>
        <w:pStyle w:val="Heading1"/>
        <w:tabs>
          <w:tab w:val="left" w:pos="567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 w:rsidRPr="00AF6226">
        <w:rPr>
          <w:rFonts w:ascii="Calibri" w:hAnsi="Calibri"/>
          <w:b w:val="0"/>
          <w:i w:val="0"/>
          <w:sz w:val="18"/>
          <w:szCs w:val="20"/>
        </w:rPr>
        <w:tab/>
        <w:t xml:space="preserve">z obrad </w:t>
      </w:r>
      <w:r>
        <w:rPr>
          <w:rFonts w:ascii="Calibri" w:hAnsi="Calibri"/>
          <w:b w:val="0"/>
          <w:i w:val="0"/>
          <w:sz w:val="18"/>
          <w:szCs w:val="20"/>
        </w:rPr>
        <w:t>XXVI</w:t>
      </w:r>
      <w:r w:rsidRPr="00AF6226">
        <w:rPr>
          <w:rFonts w:ascii="Calibri" w:hAnsi="Calibri"/>
          <w:b w:val="0"/>
          <w:i w:val="0"/>
          <w:sz w:val="18"/>
          <w:szCs w:val="20"/>
        </w:rPr>
        <w:t>/2016 sesji Rady Miejskiej</w:t>
      </w:r>
    </w:p>
    <w:p w:rsidR="00A1372E" w:rsidRPr="00AF6226" w:rsidRDefault="00A1372E" w:rsidP="00847AAB">
      <w:pPr>
        <w:pStyle w:val="Heading1"/>
        <w:tabs>
          <w:tab w:val="left" w:pos="5670"/>
        </w:tabs>
        <w:spacing w:line="276" w:lineRule="auto"/>
        <w:jc w:val="left"/>
        <w:rPr>
          <w:rFonts w:ascii="Calibri" w:hAnsi="Calibri"/>
          <w:b w:val="0"/>
          <w:i w:val="0"/>
          <w:sz w:val="18"/>
          <w:szCs w:val="20"/>
        </w:rPr>
      </w:pPr>
      <w:r w:rsidRPr="00AF6226">
        <w:rPr>
          <w:rFonts w:ascii="Calibri" w:hAnsi="Calibri"/>
          <w:b w:val="0"/>
          <w:i w:val="0"/>
          <w:sz w:val="18"/>
          <w:szCs w:val="20"/>
        </w:rPr>
        <w:tab/>
        <w:t xml:space="preserve">Trzemeszna z dnia </w:t>
      </w:r>
      <w:r>
        <w:rPr>
          <w:rFonts w:ascii="Calibri" w:hAnsi="Calibri"/>
          <w:b w:val="0"/>
          <w:i w:val="0"/>
          <w:sz w:val="18"/>
          <w:szCs w:val="20"/>
        </w:rPr>
        <w:t>30</w:t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 </w:t>
      </w:r>
      <w:r>
        <w:rPr>
          <w:rFonts w:ascii="Calibri" w:hAnsi="Calibri"/>
          <w:b w:val="0"/>
          <w:i w:val="0"/>
          <w:sz w:val="18"/>
          <w:szCs w:val="20"/>
        </w:rPr>
        <w:t>marca</w:t>
      </w:r>
      <w:r w:rsidRPr="00AF6226">
        <w:rPr>
          <w:rFonts w:ascii="Calibri" w:hAnsi="Calibri"/>
          <w:b w:val="0"/>
          <w:i w:val="0"/>
          <w:sz w:val="18"/>
          <w:szCs w:val="20"/>
        </w:rPr>
        <w:t xml:space="preserve"> 2016 r.</w:t>
      </w:r>
    </w:p>
    <w:p w:rsidR="00A1372E" w:rsidRPr="00031403" w:rsidRDefault="00A1372E" w:rsidP="00847AAB">
      <w:pPr>
        <w:spacing w:after="360" w:line="276" w:lineRule="auto"/>
      </w:pPr>
    </w:p>
    <w:p w:rsidR="00A1372E" w:rsidRDefault="00A1372E" w:rsidP="000E25AC">
      <w:pPr>
        <w:spacing w:line="276" w:lineRule="auto"/>
        <w:rPr>
          <w:i/>
          <w:w w:val="150"/>
        </w:rPr>
      </w:pPr>
    </w:p>
    <w:p w:rsidR="00A1372E" w:rsidRPr="003F5DDC" w:rsidRDefault="00A1372E" w:rsidP="00847AAB">
      <w:pPr>
        <w:spacing w:line="276" w:lineRule="auto"/>
        <w:jc w:val="center"/>
        <w:rPr>
          <w:i/>
          <w:w w:val="150"/>
        </w:rPr>
      </w:pP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Uchwała Nr </w:t>
      </w:r>
      <w:r>
        <w:rPr>
          <w:rFonts w:ascii="Calibri" w:hAnsi="Calibri"/>
          <w:w w:val="150"/>
        </w:rPr>
        <w:t>XXVI/241/</w:t>
      </w:r>
      <w:r w:rsidRPr="00AF6226">
        <w:rPr>
          <w:rFonts w:ascii="Calibri" w:hAnsi="Calibri"/>
          <w:w w:val="150"/>
        </w:rPr>
        <w:t>2016</w:t>
      </w: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Rady Miejskiej Trzemeszna </w:t>
      </w: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w w:val="150"/>
        </w:rPr>
      </w:pPr>
      <w:r w:rsidRPr="00AF6226">
        <w:rPr>
          <w:rFonts w:ascii="Calibri" w:hAnsi="Calibri"/>
          <w:w w:val="150"/>
        </w:rPr>
        <w:t xml:space="preserve">z dnia </w:t>
      </w:r>
      <w:r>
        <w:rPr>
          <w:rFonts w:ascii="Calibri" w:hAnsi="Calibri"/>
          <w:w w:val="150"/>
        </w:rPr>
        <w:t>30</w:t>
      </w:r>
      <w:r w:rsidRPr="00AF6226">
        <w:rPr>
          <w:rFonts w:ascii="Calibri" w:hAnsi="Calibri"/>
          <w:w w:val="150"/>
        </w:rPr>
        <w:t xml:space="preserve"> </w:t>
      </w:r>
      <w:r>
        <w:rPr>
          <w:rFonts w:ascii="Calibri" w:hAnsi="Calibri"/>
          <w:w w:val="150"/>
        </w:rPr>
        <w:t>marca</w:t>
      </w:r>
      <w:r w:rsidRPr="00AF6226">
        <w:rPr>
          <w:rFonts w:ascii="Calibri" w:hAnsi="Calibri"/>
          <w:w w:val="150"/>
        </w:rPr>
        <w:t xml:space="preserve"> 2016 r.</w:t>
      </w:r>
    </w:p>
    <w:p w:rsidR="00A1372E" w:rsidRDefault="00A1372E" w:rsidP="00847AAB">
      <w:pPr>
        <w:spacing w:line="276" w:lineRule="auto"/>
        <w:jc w:val="center"/>
        <w:rPr>
          <w:w w:val="150"/>
        </w:rPr>
      </w:pPr>
    </w:p>
    <w:p w:rsidR="00A1372E" w:rsidRPr="00AF6226" w:rsidRDefault="00A1372E" w:rsidP="00847AAB">
      <w:pPr>
        <w:spacing w:line="276" w:lineRule="auto"/>
        <w:jc w:val="both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w sprawie przeprowadzenia konsultacji społecznych w związku z zamiarem zmiany obwodów szkół podstawowych i gimnazjów prowadzonych przez Gminę Trzemeszno.</w:t>
      </w:r>
    </w:p>
    <w:p w:rsidR="00A1372E" w:rsidRPr="00AF6226" w:rsidRDefault="00A1372E" w:rsidP="00847AAB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847AAB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Na podstawie art. 5a ust. 2 ustawy z dnia 8 marca 1990 r. o samorządzie gminnym</w:t>
      </w:r>
      <w:r>
        <w:rPr>
          <w:rFonts w:ascii="Calibri" w:hAnsi="Calibri"/>
          <w:sz w:val="22"/>
        </w:rPr>
        <w:t xml:space="preserve"> </w:t>
      </w:r>
      <w:r w:rsidRPr="00AF6226">
        <w:rPr>
          <w:rFonts w:ascii="Calibri" w:hAnsi="Calibri"/>
          <w:sz w:val="22"/>
        </w:rPr>
        <w:t>(t.j. Dz. U. z 2015 r. poz. 1515, z późn. zm.) w związku z § 33 pkt 2 uchwały nr VIII/45/2003 Rady Miejskiej w Trzemesznie z dn</w:t>
      </w:r>
      <w:r>
        <w:rPr>
          <w:rFonts w:ascii="Calibri" w:hAnsi="Calibri"/>
          <w:sz w:val="22"/>
        </w:rPr>
        <w:t>ia</w:t>
      </w:r>
      <w:r w:rsidRPr="00AF6226">
        <w:rPr>
          <w:rFonts w:ascii="Calibri" w:hAnsi="Calibri"/>
          <w:sz w:val="22"/>
        </w:rPr>
        <w:t xml:space="preserve"> 1 kwietnia 2003 r. w sprawie zasad i trybu przeprowadzania konsultacji z mieszkańcami Gminy Trzemeszno</w:t>
      </w:r>
      <w:r>
        <w:rPr>
          <w:rFonts w:ascii="Calibri" w:hAnsi="Calibri"/>
          <w:sz w:val="22"/>
        </w:rPr>
        <w:t xml:space="preserve"> (Dz. Urz. Woj. Wlkp. z 2003 r.</w:t>
      </w:r>
      <w:r w:rsidRPr="00AF6226">
        <w:rPr>
          <w:rFonts w:ascii="Calibri" w:hAnsi="Calibri"/>
          <w:sz w:val="22"/>
        </w:rPr>
        <w:t xml:space="preserve"> Nr 69, poz. 1324, z </w:t>
      </w:r>
      <w:r>
        <w:rPr>
          <w:rFonts w:ascii="Calibri" w:hAnsi="Calibri"/>
          <w:sz w:val="22"/>
        </w:rPr>
        <w:t>2007 r.</w:t>
      </w:r>
      <w:r w:rsidRPr="00AF6226">
        <w:rPr>
          <w:rFonts w:ascii="Calibri" w:hAnsi="Calibri"/>
          <w:sz w:val="22"/>
        </w:rPr>
        <w:t xml:space="preserve"> Nr 97, poz. 2394)</w:t>
      </w:r>
    </w:p>
    <w:p w:rsidR="00A1372E" w:rsidRPr="00331646" w:rsidRDefault="00A1372E" w:rsidP="00847AAB">
      <w:pPr>
        <w:spacing w:line="276" w:lineRule="auto"/>
        <w:rPr>
          <w:sz w:val="22"/>
        </w:rPr>
      </w:pP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Rada Miejska Trzemeszna</w:t>
      </w: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uchwala, co następuje:</w:t>
      </w: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A1372E" w:rsidRPr="00AF6226" w:rsidRDefault="00A1372E" w:rsidP="00847AAB">
      <w:pPr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</w:rPr>
      </w:pPr>
    </w:p>
    <w:p w:rsidR="00A1372E" w:rsidRPr="00AF6226" w:rsidRDefault="00A1372E" w:rsidP="00847AAB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A1372E" w:rsidRDefault="00A1372E" w:rsidP="0023042E">
      <w:pPr>
        <w:spacing w:line="276" w:lineRule="auto"/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</w:t>
      </w:r>
      <w:r w:rsidRPr="00AF6226">
        <w:rPr>
          <w:rFonts w:ascii="Calibri" w:hAnsi="Calibri"/>
          <w:sz w:val="22"/>
        </w:rPr>
        <w:t xml:space="preserve">Postanawia się przeprowadzić konsultacje z mieszkańcami: Osiedla Nr 1 w Trzemesznie, Osiedla Nr 2 w Trzemesznie i sołectw: Kruchowo, </w:t>
      </w:r>
      <w:r>
        <w:rPr>
          <w:rFonts w:ascii="Calibri" w:hAnsi="Calibri"/>
          <w:sz w:val="22"/>
        </w:rPr>
        <w:t xml:space="preserve">Miaty, </w:t>
      </w:r>
      <w:r w:rsidRPr="00AF6226">
        <w:rPr>
          <w:rFonts w:ascii="Calibri" w:hAnsi="Calibri"/>
          <w:sz w:val="22"/>
        </w:rPr>
        <w:t xml:space="preserve">Niewolno, Popielewo, Trzemżal, Zieleń w związku z zamiarem przedłożenia Radzie Miejskie Trzemeszna projektu uchwały w sprawie ustalenia planu sieci oraz granic obwodów publicznych szkół podstawowych i gimnazjów prowadzonych przez </w:t>
      </w:r>
      <w:r>
        <w:rPr>
          <w:rFonts w:ascii="Calibri" w:hAnsi="Calibri"/>
          <w:sz w:val="22"/>
        </w:rPr>
        <w:t>G</w:t>
      </w:r>
      <w:r w:rsidRPr="00AF6226">
        <w:rPr>
          <w:rFonts w:ascii="Calibri" w:hAnsi="Calibri"/>
          <w:sz w:val="22"/>
        </w:rPr>
        <w:t xml:space="preserve">minę Trzemeszno. </w:t>
      </w:r>
    </w:p>
    <w:p w:rsidR="00A1372E" w:rsidRDefault="00A1372E" w:rsidP="0023042E">
      <w:pPr>
        <w:spacing w:line="276" w:lineRule="auto"/>
        <w:ind w:left="142" w:hanging="142"/>
        <w:jc w:val="both"/>
        <w:rPr>
          <w:rFonts w:ascii="Calibri" w:hAnsi="Calibri"/>
          <w:sz w:val="22"/>
        </w:rPr>
      </w:pPr>
    </w:p>
    <w:p w:rsidR="00A1372E" w:rsidRPr="00AF6226" w:rsidRDefault="00A1372E" w:rsidP="0023042E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Pr="00AF6226">
        <w:rPr>
          <w:rFonts w:ascii="Calibri" w:hAnsi="Calibri"/>
          <w:sz w:val="22"/>
        </w:rPr>
        <w:t>. Projekt uchwały w sprawie w sprawie ustalenia planu sieci oraz granic obwodów publicznych szkół podstawowych i gimnazjów prowadzonych przez gminę Trzemeszno stanowi zał</w:t>
      </w:r>
      <w:r>
        <w:rPr>
          <w:rFonts w:ascii="Calibri" w:hAnsi="Calibri"/>
          <w:sz w:val="22"/>
        </w:rPr>
        <w:t>ącznik nr 1</w:t>
      </w:r>
      <w:r w:rsidRPr="00AF622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do niniejszej uchwały.</w:t>
      </w:r>
    </w:p>
    <w:p w:rsidR="00A1372E" w:rsidRPr="00AF6226" w:rsidRDefault="00A1372E" w:rsidP="0023042E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735BE8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jc w:val="center"/>
        <w:rPr>
          <w:rFonts w:ascii="Calibri" w:hAnsi="Calibri"/>
          <w:b/>
          <w:noProof/>
          <w:sz w:val="22"/>
        </w:rPr>
      </w:pPr>
      <w:r w:rsidRPr="00AF6226">
        <w:rPr>
          <w:rFonts w:ascii="Calibri" w:hAnsi="Calibri"/>
          <w:b/>
          <w:noProof/>
          <w:sz w:val="22"/>
        </w:rPr>
        <w:t>§ 2</w:t>
      </w:r>
    </w:p>
    <w:p w:rsidR="00A1372E" w:rsidRPr="00AF6226" w:rsidRDefault="00A1372E" w:rsidP="00847AAB">
      <w:pPr>
        <w:rPr>
          <w:rFonts w:ascii="Calibri" w:hAnsi="Calibri"/>
          <w:noProof/>
          <w:sz w:val="22"/>
        </w:rPr>
      </w:pPr>
    </w:p>
    <w:p w:rsidR="00A1372E" w:rsidRPr="00AF6226" w:rsidRDefault="00A1372E" w:rsidP="00847AAB">
      <w:pPr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1. W ramach konsultacji ustala się pytania o następującej treści:</w:t>
      </w:r>
    </w:p>
    <w:p w:rsidR="00A1372E" w:rsidRPr="00AF6226" w:rsidRDefault="00A1372E" w:rsidP="00847AAB">
      <w:pPr>
        <w:rPr>
          <w:rFonts w:ascii="Calibri" w:hAnsi="Calibri"/>
          <w:sz w:val="22"/>
        </w:rPr>
      </w:pPr>
    </w:p>
    <w:p w:rsidR="00A1372E" w:rsidRPr="00AF6226" w:rsidRDefault="00A1372E" w:rsidP="00735BE8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1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placów i ulic: Jana Kilińskiego, Lipowa, Modrakowa, Polna, św. Wojciecha oraz części ul. Siennej od skrzyżowania z ul. Władysława Reymonta w kierunku ul. Aleksandra Borowskiego z obwodu Szkoły Podstawowej Nr 2 w Trzemesznie i włączeniem do obwodu Szkoły Podstawowej Nr 1 w Trzemesznie?</w:t>
      </w:r>
      <w:r>
        <w:rPr>
          <w:rFonts w:ascii="Calibri" w:hAnsi="Calibri"/>
          <w:sz w:val="22"/>
        </w:rPr>
        <w:t xml:space="preserve"> </w:t>
      </w:r>
    </w:p>
    <w:p w:rsidR="00A1372E" w:rsidRPr="00AF6226" w:rsidRDefault="00A1372E" w:rsidP="00847AAB">
      <w:pPr>
        <w:rPr>
          <w:rFonts w:ascii="Calibri" w:hAnsi="Calibri"/>
          <w:sz w:val="22"/>
        </w:rPr>
      </w:pP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2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placów i ulic: Stefana Czarnieckiego, Kosmowskiego, Marcelego Kowalskiego, Orchowska, Osiedlowa, Słoneczna, Sportowa, Wiosny Ludów, Kard. Stefana Wyszyńskiego z obwodu Szkoły Podstawowej Nr 1 w Trzemesznie i włączeniem do obwodu Szkoły Podstawowej Nr 2 w Trzemesznie?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3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wsi: Brzozówiec, Miaty, Święte z obwodu Szkoły Podstawowej Nr 1 w Trzemesznie i włączeniem do obwodu Szkoły Podstawowej Nr 2 w Trzemesznie?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Default="00A1372E" w:rsidP="000B23E0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4</w:t>
      </w:r>
      <w:r>
        <w:rPr>
          <w:rFonts w:ascii="Calibri" w:hAnsi="Calibri"/>
          <w:sz w:val="22"/>
        </w:rPr>
        <w:t>)</w:t>
      </w:r>
      <w:r w:rsidRPr="00AF6226">
        <w:rPr>
          <w:rFonts w:ascii="Calibri" w:hAnsi="Calibri"/>
          <w:sz w:val="22"/>
        </w:rPr>
        <w:t xml:space="preserve"> Czy jesteś za wyłączeniem wsi: Huta Trzemeszeńska, Pasieka, Kierzkowo z obwodu Szkoły Podstawowej Nr 1 w Trzemesznie i włączeniem do obwodu Zespołu Szkół w Kruchowie?</w:t>
      </w:r>
    </w:p>
    <w:p w:rsidR="00A1372E" w:rsidRDefault="00A1372E" w:rsidP="000B23E0">
      <w:pPr>
        <w:ind w:left="426" w:hanging="426"/>
        <w:jc w:val="both"/>
        <w:rPr>
          <w:rFonts w:ascii="Calibri" w:hAnsi="Calibri"/>
          <w:sz w:val="22"/>
        </w:rPr>
      </w:pPr>
    </w:p>
    <w:p w:rsidR="00A1372E" w:rsidRDefault="00A1372E" w:rsidP="000B23E0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5) </w:t>
      </w:r>
      <w:r w:rsidRPr="00AF6226">
        <w:rPr>
          <w:rFonts w:ascii="Calibri" w:hAnsi="Calibri"/>
          <w:sz w:val="22"/>
        </w:rPr>
        <w:t xml:space="preserve">Czy jesteś za wyłączeniem wsi: Bieślin, Popielewo i części wsi Zieleń, od skrzyżowania dróg powiatowych 2169P i 2247P w kierunku Trzemżala i Bieślina, z obwodu </w:t>
      </w:r>
      <w:r>
        <w:rPr>
          <w:rFonts w:ascii="Calibri" w:hAnsi="Calibri"/>
          <w:sz w:val="22"/>
        </w:rPr>
        <w:t xml:space="preserve">Szkoły Podstawowej Nr 1 w Trzemesznie </w:t>
      </w:r>
      <w:r w:rsidRPr="00AF6226">
        <w:rPr>
          <w:rFonts w:ascii="Calibri" w:hAnsi="Calibri"/>
          <w:sz w:val="22"/>
        </w:rPr>
        <w:t>i włączeniem do obwodu Zespołu Szkół w Trzemżalu?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 xml:space="preserve">6) </w:t>
      </w:r>
      <w:r w:rsidRPr="00AF6226">
        <w:rPr>
          <w:rFonts w:ascii="Calibri" w:hAnsi="Calibri"/>
          <w:sz w:val="22"/>
        </w:rPr>
        <w:t>Czy jesteś za wyłączeniem wsi: Bieślin, Popielewo i części wsi Zieleń, od skrzyżowania dróg powiatowych 2169P i 2247P w kierunku Trzemżala i Bieślina, z obwodu Gimnazjum w Trzemesznie i włączeniem do obwodu Zespołu Szkół w Trzemżalu?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7)</w:t>
      </w:r>
      <w:r w:rsidRPr="00AF6226">
        <w:rPr>
          <w:rFonts w:ascii="Calibri" w:hAnsi="Calibri"/>
          <w:sz w:val="22"/>
        </w:rPr>
        <w:t xml:space="preserve"> Czy jesteś za wyłączeniem wsi: Huta Trzemeszeńska, Kierzkowo, Pasieka, z obwodu Gimnazjum w Trzemesznie i włączeniem do obwodu Zespołu Szkół w Kruchowie?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Default="00A1372E" w:rsidP="00054E91">
      <w:pPr>
        <w:ind w:left="426" w:hanging="426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2. Wzór </w:t>
      </w:r>
      <w:r>
        <w:rPr>
          <w:rFonts w:ascii="Calibri" w:hAnsi="Calibri"/>
          <w:sz w:val="22"/>
        </w:rPr>
        <w:t>kart</w:t>
      </w:r>
      <w:r w:rsidRPr="00AF6226">
        <w:rPr>
          <w:rFonts w:ascii="Calibri" w:hAnsi="Calibri"/>
          <w:sz w:val="22"/>
        </w:rPr>
        <w:t xml:space="preserve"> konsultacyjn</w:t>
      </w:r>
      <w:r>
        <w:rPr>
          <w:rFonts w:ascii="Calibri" w:hAnsi="Calibri"/>
          <w:sz w:val="22"/>
        </w:rPr>
        <w:t xml:space="preserve">ych </w:t>
      </w:r>
      <w:r w:rsidRPr="00AF6226">
        <w:rPr>
          <w:rFonts w:ascii="Calibri" w:hAnsi="Calibri"/>
          <w:sz w:val="22"/>
        </w:rPr>
        <w:t>stanowi</w:t>
      </w:r>
      <w:r>
        <w:rPr>
          <w:rFonts w:ascii="Calibri" w:hAnsi="Calibri"/>
          <w:sz w:val="22"/>
        </w:rPr>
        <w:t>ą</w:t>
      </w:r>
      <w:r w:rsidRPr="00AF6226">
        <w:rPr>
          <w:rFonts w:ascii="Calibri" w:hAnsi="Calibri"/>
          <w:sz w:val="22"/>
        </w:rPr>
        <w:t xml:space="preserve"> załącznik</w:t>
      </w:r>
      <w:r>
        <w:rPr>
          <w:rFonts w:ascii="Calibri" w:hAnsi="Calibri"/>
          <w:sz w:val="22"/>
        </w:rPr>
        <w:t xml:space="preserve">i </w:t>
      </w:r>
      <w:r w:rsidRPr="00AF6226">
        <w:rPr>
          <w:rFonts w:ascii="Calibri" w:hAnsi="Calibri"/>
          <w:sz w:val="22"/>
        </w:rPr>
        <w:t>do niniejszej uchwały</w:t>
      </w:r>
      <w:r>
        <w:rPr>
          <w:rFonts w:ascii="Calibri" w:hAnsi="Calibri"/>
          <w:sz w:val="22"/>
        </w:rPr>
        <w:t>:</w:t>
      </w:r>
    </w:p>
    <w:p w:rsidR="00A1372E" w:rsidRDefault="00A1372E" w:rsidP="00054E91">
      <w:pPr>
        <w:ind w:left="426" w:hanging="426"/>
        <w:jc w:val="both"/>
        <w:rPr>
          <w:rFonts w:ascii="Calibri" w:hAnsi="Calibri"/>
          <w:sz w:val="22"/>
        </w:rPr>
      </w:pPr>
    </w:p>
    <w:p w:rsidR="00A1372E" w:rsidRDefault="00A1372E" w:rsidP="00924795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1) Załącznik Nr 2 - Karta konsultacyjna dla mieszkańców: Osiedla Nr 1 w Trzemesznie, Osiedla Nr 2 w Trzemesznie;</w:t>
      </w:r>
    </w:p>
    <w:p w:rsidR="00A1372E" w:rsidRDefault="00A1372E" w:rsidP="00054E91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2) Załącznik Nr 3 – Karta konsultacyjna dla mieszkańców Sołectwa Miaty;</w:t>
      </w:r>
    </w:p>
    <w:p w:rsidR="00A1372E" w:rsidRDefault="00A1372E" w:rsidP="00054E91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3) Załącznik Nr 4 – Karta konsultacyjna dla mieszkańców sołectw: Kruchowo, Niewolno;</w:t>
      </w:r>
    </w:p>
    <w:p w:rsidR="00A1372E" w:rsidRPr="00AF6226" w:rsidRDefault="00A1372E" w:rsidP="00054E91">
      <w:p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4) Załącznik Nr 5 – Karta konsultacyjna dla mieszkańców sołectw: Popielewo, Trzemżal, Zieleń.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ind w:left="426" w:hanging="426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3</w:t>
      </w:r>
    </w:p>
    <w:p w:rsidR="00A1372E" w:rsidRPr="00AF6226" w:rsidRDefault="00A1372E" w:rsidP="00AE6E44">
      <w:pPr>
        <w:ind w:left="426" w:hanging="426"/>
        <w:jc w:val="both"/>
        <w:rPr>
          <w:rFonts w:ascii="Calibri" w:hAnsi="Calibri"/>
          <w:sz w:val="22"/>
        </w:rPr>
      </w:pP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Osobami uprawnionymi do udziału w konsultacjach są mieszkańcy: Osiedla Nr 1 i Osiedla Nr 2 w Trzemesznie oraz sołectw: Kruchowo, </w:t>
      </w:r>
      <w:r>
        <w:rPr>
          <w:rFonts w:ascii="Calibri" w:hAnsi="Calibri"/>
          <w:sz w:val="22"/>
        </w:rPr>
        <w:t>Miaty, Niewo</w:t>
      </w:r>
      <w:r w:rsidRPr="00AF6226">
        <w:rPr>
          <w:rFonts w:ascii="Calibri" w:hAnsi="Calibri"/>
          <w:sz w:val="22"/>
        </w:rPr>
        <w:t>lno, Popielewo, Trzemżal, Zieleń posiadający czynne prawo wyborcze do Rady Miejskiej Trzemeszna.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4</w:t>
      </w:r>
    </w:p>
    <w:p w:rsidR="00A1372E" w:rsidRPr="00AF6226" w:rsidRDefault="00A1372E" w:rsidP="00A72ABE">
      <w:pPr>
        <w:jc w:val="center"/>
        <w:rPr>
          <w:rFonts w:ascii="Calibri" w:hAnsi="Calibri"/>
          <w:b/>
          <w:sz w:val="22"/>
        </w:rPr>
      </w:pP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Konsultacje zostaną przeprowadzone na Zebraniu Mieszkańców Osiedla Nr 1 w Trzemesznie, Zebraniu Mieszkańców Osiedla Nr 2 w Trzemesznie i zebraniach wiejskich w sołectwach: Kruchowo, </w:t>
      </w:r>
      <w:r>
        <w:rPr>
          <w:rFonts w:ascii="Calibri" w:hAnsi="Calibri"/>
          <w:sz w:val="22"/>
        </w:rPr>
        <w:t xml:space="preserve">Miaty, </w:t>
      </w:r>
      <w:r w:rsidRPr="00AF6226">
        <w:rPr>
          <w:rFonts w:ascii="Calibri" w:hAnsi="Calibri"/>
          <w:sz w:val="22"/>
        </w:rPr>
        <w:t xml:space="preserve">Niewolno, Popielewo, Trzemżal, Zieleń zwołanych zgodnie z kalendarzem czynności związanych z przeprowadzeniem konsultacji stanowiącym załącznik nr </w:t>
      </w:r>
      <w:r>
        <w:rPr>
          <w:rFonts w:ascii="Calibri" w:hAnsi="Calibri"/>
          <w:sz w:val="22"/>
        </w:rPr>
        <w:t>6</w:t>
      </w:r>
      <w:r w:rsidRPr="00AF6226">
        <w:rPr>
          <w:rFonts w:ascii="Calibri" w:hAnsi="Calibri"/>
          <w:sz w:val="22"/>
        </w:rPr>
        <w:t xml:space="preserve"> do niniejszej uchwały.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5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1. Powołuje się Miejską Komisję </w:t>
      </w:r>
      <w:r>
        <w:rPr>
          <w:rFonts w:ascii="Calibri" w:hAnsi="Calibri"/>
          <w:sz w:val="22"/>
        </w:rPr>
        <w:t>Konsultacyjną</w:t>
      </w:r>
      <w:r w:rsidRPr="00AF6226">
        <w:rPr>
          <w:rFonts w:ascii="Calibri" w:hAnsi="Calibri"/>
          <w:sz w:val="22"/>
        </w:rPr>
        <w:t xml:space="preserve"> w składzie: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1.</w:t>
      </w:r>
      <w:r>
        <w:rPr>
          <w:rFonts w:ascii="Calibri" w:hAnsi="Calibri"/>
          <w:sz w:val="22"/>
        </w:rPr>
        <w:t xml:space="preserve"> Nina Strzelecka – przewodnicząca;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2.</w:t>
      </w:r>
      <w:r>
        <w:rPr>
          <w:rFonts w:ascii="Calibri" w:hAnsi="Calibri"/>
          <w:sz w:val="22"/>
        </w:rPr>
        <w:t xml:space="preserve"> Michał Michalak;</w:t>
      </w:r>
      <w:bookmarkStart w:id="0" w:name="_GoBack"/>
      <w:bookmarkEnd w:id="0"/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3.</w:t>
      </w:r>
      <w:r>
        <w:rPr>
          <w:rFonts w:ascii="Calibri" w:hAnsi="Calibri"/>
          <w:sz w:val="22"/>
        </w:rPr>
        <w:t xml:space="preserve"> Mirosław Świerkot;</w:t>
      </w:r>
    </w:p>
    <w:p w:rsidR="00A1372E" w:rsidRDefault="00A1372E" w:rsidP="00841BB6">
      <w:pPr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   4.</w:t>
      </w:r>
      <w:r>
        <w:rPr>
          <w:rFonts w:ascii="Calibri" w:hAnsi="Calibri"/>
          <w:sz w:val="22"/>
        </w:rPr>
        <w:t xml:space="preserve"> Ludwik Macioł;</w:t>
      </w:r>
    </w:p>
    <w:p w:rsidR="00A1372E" w:rsidRDefault="00A1372E" w:rsidP="00841BB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5. Grzegorz Koperski;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6. Maria Sobieszak.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Pr="00AF6226" w:rsidRDefault="00A1372E" w:rsidP="000A4580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2. Tryb pracy Miejskiej Komisji Konsultacyjnej oraz sposób ustalania wyników ustalony został w Uchwale Rady Miejskiej w Trzemesznie z dnia 1 kwietnia 2003 r. w sprawie zasad i trybu przeprowadzania konsultacji z mieszkańcami Gminy Trzemeszno (Dz. Urz. Woj. Wlkp. z 2003 r., Nr 69, poz. 1324, 2007 r., Nr 97, poz. 2394)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6</w:t>
      </w:r>
    </w:p>
    <w:p w:rsidR="00A1372E" w:rsidRPr="00AF6226" w:rsidRDefault="00A1372E" w:rsidP="00841BB6">
      <w:pPr>
        <w:jc w:val="both"/>
        <w:rPr>
          <w:rFonts w:ascii="Calibri" w:hAnsi="Calibri"/>
          <w:sz w:val="22"/>
        </w:rPr>
      </w:pPr>
    </w:p>
    <w:p w:rsidR="00A1372E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 w:rsidRPr="00AF6226">
        <w:rPr>
          <w:rFonts w:ascii="Calibri" w:hAnsi="Calibri"/>
          <w:sz w:val="22"/>
        </w:rPr>
        <w:t>. Projekt w sprawie ustalenia planu sieci oraz granic obwodów publicznych szkół podstawowych i gimnazjów prowadzonych przez gminę Trzemeszno zostanie udostępniony mieszkańcom na tablicy ogłoszeń w Urzędzie Miejskim Trzemeszn</w:t>
      </w:r>
      <w:r>
        <w:rPr>
          <w:rFonts w:ascii="Calibri" w:hAnsi="Calibri"/>
          <w:sz w:val="22"/>
        </w:rPr>
        <w:t>a</w:t>
      </w:r>
      <w:r w:rsidRPr="00AF6226">
        <w:rPr>
          <w:rFonts w:ascii="Calibri" w:hAnsi="Calibri"/>
          <w:sz w:val="22"/>
        </w:rPr>
        <w:t>, w Biuletynie Informacji Publicznej oraz na stronie internetowej Urzędu.</w:t>
      </w:r>
    </w:p>
    <w:p w:rsidR="00A1372E" w:rsidRPr="00AF6226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A1372E" w:rsidRPr="00AF6226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Pr="00AF6226">
        <w:rPr>
          <w:rFonts w:ascii="Calibri" w:hAnsi="Calibri"/>
          <w:sz w:val="22"/>
        </w:rPr>
        <w:t>. Mieszkańcy Gminy Trzemeszno mogą zgłaszać uwagi, opinie i wnioski pisemnie na adres Urzędu lub pocztą elektroniczną na adres: sekretariat@trzemeszno.pl.</w:t>
      </w:r>
    </w:p>
    <w:p w:rsidR="00A1372E" w:rsidRPr="00AF6226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spacing w:line="276" w:lineRule="auto"/>
        <w:ind w:left="284" w:hanging="284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7</w:t>
      </w:r>
    </w:p>
    <w:p w:rsidR="00A1372E" w:rsidRPr="00AF6226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Z przeprowadzonych konsultacji Burmistrz Trzemeszna złoży sprawozdanie Radzie Miejskiej Trzemeszna na jej najbliższym posiedzeniu.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8</w:t>
      </w:r>
    </w:p>
    <w:p w:rsidR="00A1372E" w:rsidRPr="00AF6226" w:rsidRDefault="00A1372E" w:rsidP="00A72ABE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Wykonanie uchwały powierza się Burmistrzowi Trzemeszna.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spacing w:line="276" w:lineRule="auto"/>
        <w:jc w:val="center"/>
        <w:rPr>
          <w:rFonts w:ascii="Calibri" w:hAnsi="Calibri"/>
          <w:b/>
          <w:sz w:val="22"/>
        </w:rPr>
      </w:pPr>
      <w:r w:rsidRPr="00AF6226">
        <w:rPr>
          <w:rFonts w:ascii="Calibri" w:hAnsi="Calibri"/>
          <w:b/>
          <w:sz w:val="22"/>
        </w:rPr>
        <w:t>§ 9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>Uchwała wchodzi w życie z dniem podjęcia.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Default="00A1372E" w:rsidP="006E5C18">
      <w:pPr>
        <w:spacing w:line="276" w:lineRule="auto"/>
        <w:jc w:val="both"/>
        <w:rPr>
          <w:rFonts w:ascii="Calibri" w:hAnsi="Calibri"/>
          <w:b/>
          <w:sz w:val="22"/>
        </w:rPr>
      </w:pP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  <w:r w:rsidRPr="00924795">
        <w:rPr>
          <w:rFonts w:ascii="Calibri" w:hAnsi="Calibri"/>
          <w:b/>
          <w:sz w:val="22"/>
        </w:rPr>
        <w:tab/>
      </w:r>
    </w:p>
    <w:p w:rsidR="00A1372E" w:rsidRDefault="00A1372E" w:rsidP="006E5C18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A1372E" w:rsidRDefault="00A1372E" w:rsidP="006E5C18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A1372E" w:rsidRDefault="00A1372E" w:rsidP="006E5C18">
      <w:pPr>
        <w:spacing w:line="276" w:lineRule="auto"/>
        <w:jc w:val="both"/>
        <w:rPr>
          <w:rFonts w:ascii="Calibri" w:hAnsi="Calibri"/>
          <w:b/>
          <w:sz w:val="22"/>
        </w:rPr>
      </w:pPr>
    </w:p>
    <w:p w:rsidR="00A1372E" w:rsidRPr="00AF6226" w:rsidRDefault="00A1372E" w:rsidP="006E5C18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ind w:left="4248" w:firstLine="708"/>
        <w:jc w:val="both"/>
        <w:rPr>
          <w:rFonts w:ascii="Calibri" w:hAnsi="Calibri"/>
          <w:sz w:val="22"/>
        </w:rPr>
      </w:pPr>
    </w:p>
    <w:p w:rsidR="00A1372E" w:rsidRDefault="00A1372E" w:rsidP="004E1632">
      <w:pPr>
        <w:spacing w:line="276" w:lineRule="auto"/>
        <w:ind w:left="4248" w:firstLine="708"/>
        <w:jc w:val="both"/>
        <w:rPr>
          <w:sz w:val="22"/>
        </w:rPr>
      </w:pPr>
    </w:p>
    <w:p w:rsidR="00A1372E" w:rsidRDefault="00A1372E" w:rsidP="004E1632">
      <w:pPr>
        <w:spacing w:line="276" w:lineRule="auto"/>
        <w:ind w:left="4248" w:firstLine="708"/>
        <w:jc w:val="both"/>
        <w:rPr>
          <w:sz w:val="22"/>
        </w:rPr>
      </w:pPr>
    </w:p>
    <w:p w:rsidR="00A1372E" w:rsidRDefault="00A1372E" w:rsidP="004E1632">
      <w:pPr>
        <w:spacing w:line="276" w:lineRule="auto"/>
        <w:ind w:left="4248" w:firstLine="708"/>
        <w:jc w:val="both"/>
        <w:rPr>
          <w:sz w:val="22"/>
        </w:rPr>
      </w:pPr>
    </w:p>
    <w:p w:rsidR="00A1372E" w:rsidRPr="00A64C51" w:rsidRDefault="00A1372E" w:rsidP="00A72ABE">
      <w:pPr>
        <w:spacing w:line="276" w:lineRule="auto"/>
        <w:jc w:val="center"/>
        <w:rPr>
          <w:rFonts w:ascii="Calibri" w:hAnsi="Calibri"/>
          <w:b/>
          <w:sz w:val="22"/>
        </w:rPr>
      </w:pPr>
      <w:r w:rsidRPr="00A64C51">
        <w:rPr>
          <w:rFonts w:ascii="Calibri" w:hAnsi="Calibri"/>
          <w:b/>
          <w:sz w:val="22"/>
        </w:rPr>
        <w:t>Uzasadnienie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A72ABE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AF6226">
        <w:rPr>
          <w:rFonts w:ascii="Calibri" w:hAnsi="Calibri"/>
          <w:sz w:val="22"/>
        </w:rPr>
        <w:t xml:space="preserve">Art. 5a ust. 2 ustawy z dnia 8 marca 1990 r. o samorządzie gminnym, przewiduje, że zasady i tryb przeprowadzenia konsultacji z mieszkańcami określa uchwała rady gminy. W ramach tej delegacji Rada Miejska w Trzemesznie w dniu 1 kwietnia 2003 r. podjęła uchwałę w sprawie zasad i trybu przeprowadzenia konsultacji z mieszkańcami Gminy Trzemeszno (Dz. Urz. Woj. Wielkopolskiego z 2003 r. Nr 69, poz. 1324). </w:t>
      </w:r>
    </w:p>
    <w:p w:rsidR="00A1372E" w:rsidRPr="00AF6226" w:rsidRDefault="00A1372E" w:rsidP="00A72ABE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0"/>
        </w:rPr>
      </w:pPr>
      <w:r w:rsidRPr="00AF6226">
        <w:rPr>
          <w:rFonts w:ascii="Calibri" w:hAnsi="Calibri"/>
          <w:sz w:val="22"/>
        </w:rPr>
        <w:t xml:space="preserve">Przeprowadzenie konsultacji dotyczących zmiany obwodów szkół prowadzonych przez Gminę Trzemeszno zalicza się do materii spraw określonych przepisami powszechnie obowiązującego prawa, w związku z czym do niniejszej procedury zastosowanie będą miały przepisy Rozdziału IIIa cytowanej wyżej uchwały. 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5B3FA7" w:rsidRDefault="00A1372E" w:rsidP="004E1632">
      <w:pPr>
        <w:spacing w:line="276" w:lineRule="auto"/>
        <w:jc w:val="both"/>
        <w:rPr>
          <w:rFonts w:ascii="Calibri" w:hAnsi="Calibri"/>
          <w:sz w:val="20"/>
          <w:u w:val="single"/>
        </w:rPr>
      </w:pPr>
      <w:r w:rsidRPr="005B3FA7">
        <w:rPr>
          <w:rFonts w:ascii="Calibri" w:hAnsi="Calibri"/>
          <w:sz w:val="20"/>
          <w:u w:val="single"/>
        </w:rPr>
        <w:t>Sporządził:</w:t>
      </w:r>
    </w:p>
    <w:p w:rsidR="00A1372E" w:rsidRPr="005B3FA7" w:rsidRDefault="00A1372E" w:rsidP="005B3FA7">
      <w:pPr>
        <w:pStyle w:val="NoSpacing"/>
        <w:rPr>
          <w:sz w:val="20"/>
        </w:rPr>
      </w:pPr>
      <w:r w:rsidRPr="005B3FA7">
        <w:rPr>
          <w:sz w:val="20"/>
        </w:rPr>
        <w:t>Mirosław Świerkot</w:t>
      </w:r>
    </w:p>
    <w:p w:rsidR="00A1372E" w:rsidRPr="005B3FA7" w:rsidRDefault="00A1372E" w:rsidP="005B3FA7">
      <w:pPr>
        <w:pStyle w:val="NoSpacing"/>
        <w:rPr>
          <w:sz w:val="20"/>
        </w:rPr>
      </w:pPr>
      <w:r w:rsidRPr="005B3FA7">
        <w:rPr>
          <w:sz w:val="20"/>
        </w:rPr>
        <w:t>Inspektor ds. oświaty</w:t>
      </w:r>
    </w:p>
    <w:p w:rsidR="00A1372E" w:rsidRPr="00AF6226" w:rsidRDefault="00A1372E" w:rsidP="004E1632">
      <w:pPr>
        <w:spacing w:line="276" w:lineRule="auto"/>
        <w:jc w:val="both"/>
        <w:rPr>
          <w:rFonts w:ascii="Calibri" w:hAnsi="Calibri"/>
          <w:sz w:val="22"/>
        </w:rPr>
      </w:pPr>
    </w:p>
    <w:p w:rsidR="00A1372E" w:rsidRPr="00AF6226" w:rsidRDefault="00A1372E" w:rsidP="00382895">
      <w:pPr>
        <w:spacing w:line="276" w:lineRule="auto"/>
        <w:ind w:left="284" w:hanging="284"/>
        <w:jc w:val="both"/>
        <w:rPr>
          <w:rFonts w:ascii="Calibri" w:hAnsi="Calibri"/>
          <w:sz w:val="22"/>
        </w:rPr>
      </w:pPr>
    </w:p>
    <w:p w:rsidR="00A1372E" w:rsidRPr="00AF6226" w:rsidRDefault="00A1372E" w:rsidP="00382895">
      <w:pPr>
        <w:ind w:left="284"/>
        <w:jc w:val="both"/>
        <w:rPr>
          <w:rFonts w:ascii="Calibri" w:hAnsi="Calibri"/>
          <w:sz w:val="22"/>
        </w:rPr>
      </w:pPr>
    </w:p>
    <w:p w:rsidR="00A1372E" w:rsidRPr="00AF6226" w:rsidRDefault="00A1372E" w:rsidP="00C504E8">
      <w:pPr>
        <w:rPr>
          <w:rFonts w:ascii="Calibri" w:hAnsi="Calibri"/>
          <w:sz w:val="22"/>
        </w:rPr>
      </w:pPr>
    </w:p>
    <w:p w:rsidR="00A1372E" w:rsidRPr="00C504E8" w:rsidRDefault="00A1372E" w:rsidP="00C504E8">
      <w:pPr>
        <w:rPr>
          <w:sz w:val="22"/>
        </w:rPr>
      </w:pPr>
      <w:r w:rsidRPr="00C504E8">
        <w:rPr>
          <w:sz w:val="22"/>
        </w:rPr>
        <w:tab/>
      </w:r>
      <w:r w:rsidRPr="00C504E8">
        <w:rPr>
          <w:sz w:val="22"/>
        </w:rPr>
        <w:tab/>
      </w: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</w:p>
    <w:p w:rsidR="00A1372E" w:rsidRDefault="00A1372E" w:rsidP="00C504E8">
      <w:pPr>
        <w:pStyle w:val="NoSpacing"/>
        <w:ind w:left="2124" w:hanging="2124"/>
      </w:pPr>
      <w:r>
        <w:tab/>
      </w:r>
    </w:p>
    <w:p w:rsidR="00A1372E" w:rsidRDefault="00A1372E" w:rsidP="00C504E8">
      <w:pPr>
        <w:pStyle w:val="NoSpacing"/>
        <w:ind w:left="2124" w:hanging="2124"/>
      </w:pPr>
    </w:p>
    <w:p w:rsidR="00A1372E" w:rsidRPr="00C504E8" w:rsidRDefault="00A1372E" w:rsidP="00687671">
      <w:pPr>
        <w:pStyle w:val="NoSpacing"/>
        <w:ind w:left="2124" w:hanging="2124"/>
        <w:jc w:val="both"/>
      </w:pPr>
      <w:r w:rsidRPr="00C504E8">
        <w:tab/>
      </w:r>
      <w:r w:rsidRPr="00C504E8">
        <w:tab/>
      </w:r>
      <w:r w:rsidRPr="00C504E8">
        <w:tab/>
      </w:r>
    </w:p>
    <w:p w:rsidR="00A1372E" w:rsidRPr="00C504E8" w:rsidRDefault="00A1372E" w:rsidP="00687671">
      <w:pPr>
        <w:pStyle w:val="NoSpacing"/>
        <w:jc w:val="both"/>
      </w:pPr>
    </w:p>
    <w:p w:rsidR="00A1372E" w:rsidRDefault="00A1372E" w:rsidP="00841BB6">
      <w:pPr>
        <w:jc w:val="both"/>
        <w:rPr>
          <w:sz w:val="22"/>
        </w:rPr>
      </w:pP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Zał. nr 2 do uchwały nr XXVI/241/2016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Rady Miejskiej Trzemeszna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 dnia 30 marca 2016 r.</w:t>
      </w:r>
    </w:p>
    <w:p w:rsidR="00A1372E" w:rsidRDefault="00A1372E" w:rsidP="00C504E8">
      <w:pPr>
        <w:ind w:left="4248" w:firstLine="708"/>
        <w:jc w:val="center"/>
        <w:rPr>
          <w:sz w:val="18"/>
        </w:rPr>
      </w:pPr>
    </w:p>
    <w:p w:rsidR="00A1372E" w:rsidRDefault="00A1372E" w:rsidP="00C504E8">
      <w:pPr>
        <w:jc w:val="center"/>
        <w:rPr>
          <w:b/>
        </w:rPr>
      </w:pPr>
      <w:r w:rsidRPr="00CE0707">
        <w:rPr>
          <w:b/>
        </w:rPr>
        <w:t>KARTA KONSULTACYJNA</w:t>
      </w:r>
    </w:p>
    <w:p w:rsidR="00A1372E" w:rsidRPr="00CE0707" w:rsidRDefault="00A1372E" w:rsidP="00C504E8">
      <w:pPr>
        <w:jc w:val="center"/>
        <w:rPr>
          <w:b/>
        </w:rPr>
      </w:pPr>
    </w:p>
    <w:p w:rsidR="00A1372E" w:rsidRDefault="00A1372E" w:rsidP="00C504E8">
      <w:pPr>
        <w:pStyle w:val="NoSpacing"/>
        <w:ind w:left="284" w:hanging="284"/>
        <w:jc w:val="both"/>
      </w:pPr>
      <w:r>
        <w:t xml:space="preserve">1. </w:t>
      </w:r>
      <w:r w:rsidRPr="00CE0707">
        <w:t>Czy jesteś za wyłączeniem placów i ulic: Jana Kilińskiego, Lipowa, Modrakowa, Polna, św. Wojciecha oraz części ul. Siennej od skrzyżowania z ul. Władysława Reymonta w kierunku ul. Aleksandra Borowskiego z obwodu Szkoły Podstawowej Nr 2 w Trzemesznie i włączeniem do obwodu Szkoły Podstawowej Nr 1 w Trzemesznie?</w:t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2" o:spid="_x0000_s1026" style="position:absolute;left:0;text-align:left;margin-left:319.15pt;margin-top:7.55pt;width:20.25pt;height:20.25pt;z-index:251639808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3" o:spid="_x0000_s1027" style="position:absolute;left:0;text-align:left;margin-left:319.15pt;margin-top:6.2pt;width:20.25pt;height:20.25pt;z-index:251640832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4" o:spid="_x0000_s1028" style="position:absolute;left:0;text-align:left;margin-left:319.15pt;margin-top:6.35pt;width:20.25pt;height:20.25pt;z-index:251641856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/>
    <w:p w:rsidR="00A1372E" w:rsidRDefault="00A1372E" w:rsidP="00C504E8">
      <w:pPr>
        <w:pStyle w:val="NoSpacing"/>
        <w:ind w:left="284" w:hanging="284"/>
        <w:jc w:val="both"/>
      </w:pPr>
      <w:r w:rsidRPr="00AE6E44">
        <w:t xml:space="preserve">   2. Czy jesteś za wyłączeniem placów i ulic: Stefana Czarnieckiego, Kosmowskiego, Marcelego Kowalskiego, Orchowska, Osiedlowa, Słoneczna, Sportowa, Wiosny Ludów, Kard. Stefana Wyszyńskiego z obwodu Szkoły Podstawowej Nr 1 w Trzemesznie i włączeniem do obwodu Szkoły Podstawowej Nr 2 w Trzemesznie?</w:t>
      </w:r>
      <w:r w:rsidRPr="00CE0707">
        <w:t xml:space="preserve"> </w:t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7" o:spid="_x0000_s1029" style="position:absolute;left:0;text-align:left;margin-left:319.15pt;margin-top:7.55pt;width:20.25pt;height:20.25pt;z-index:251642880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8" o:spid="_x0000_s1030" style="position:absolute;left:0;text-align:left;margin-left:319.15pt;margin-top:6.2pt;width:20.25pt;height:20.25pt;z-index:251643904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9" o:spid="_x0000_s1031" style="position:absolute;left:0;text-align:left;margin-left:319.15pt;margin-top:6.35pt;width:20.25pt;height:20.25pt;z-index:251644928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  <w:r w:rsidRPr="00AE6E44">
        <w:t xml:space="preserve">   3. </w:t>
      </w:r>
      <w:r>
        <w:t>Czy jesteś za wyłączeniem wsi: Brzozówiec, Miaty, Święte z obwodu Szkoły Podstawowej Nr 1 w Trzemesznie i włączeniem do obwodu Szkoły Podstawowej Nr 2 w Trzemesznie?</w:t>
      </w:r>
    </w:p>
    <w:p w:rsidR="00A1372E" w:rsidRDefault="00A1372E" w:rsidP="00C504E8">
      <w:pPr>
        <w:pStyle w:val="NoSpacing"/>
        <w:jc w:val="both"/>
      </w:pP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0" o:spid="_x0000_s1032" style="position:absolute;left:0;text-align:left;margin-left:319.15pt;margin-top:7.55pt;width:20.25pt;height:20.25pt;z-index:251645952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1" o:spid="_x0000_s1033" style="position:absolute;left:0;text-align:left;margin-left:319.15pt;margin-top:6.2pt;width:20.25pt;height:20.25pt;z-index:251646976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2" o:spid="_x0000_s1034" style="position:absolute;left:0;text-align:left;margin-left:319.15pt;margin-top:6.35pt;width:20.25pt;height:20.25pt;z-index:251648000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  <w:r>
        <w:t xml:space="preserve">   4. Czy jesteś za wyłączeniem wsi: Huta Trzemeszeńska, Pasieka, Kierzkowo z obwodu Szkoły Podstawowej Nr 1 w Trzemesznie i włączeniem do obwodu Zespołu Szkół w Kruchowie?</w:t>
      </w:r>
      <w:r w:rsidRPr="00CE0707">
        <w:t xml:space="preserve"> </w:t>
      </w:r>
    </w:p>
    <w:p w:rsidR="00A1372E" w:rsidRDefault="00A1372E" w:rsidP="00C504E8">
      <w:pPr>
        <w:pStyle w:val="NoSpacing"/>
        <w:jc w:val="both"/>
      </w:pP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3" o:spid="_x0000_s1035" style="position:absolute;left:0;text-align:left;margin-left:319.15pt;margin-top:7.55pt;width:20.25pt;height:20.25pt;z-index:251649024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72DFF">
      <w:pPr>
        <w:pStyle w:val="NoSpacing"/>
        <w:ind w:left="284" w:hanging="284"/>
        <w:jc w:val="both"/>
      </w:pPr>
      <w:r>
        <w:rPr>
          <w:noProof/>
          <w:lang w:eastAsia="pl-PL"/>
        </w:rPr>
        <w:pict>
          <v:rect id="Prostokąt 14" o:spid="_x0000_s1036" style="position:absolute;left:0;text-align:left;margin-left:319.15pt;margin-top:6.2pt;width:20.25pt;height:20.25pt;z-index:251650048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5" o:spid="_x0000_s1037" style="position:absolute;left:0;text-align:left;margin-left:319.15pt;margin-top:6.35pt;width:20.25pt;height:20.25pt;z-index:251651072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72DFF">
      <w:pPr>
        <w:pStyle w:val="NoSpacing"/>
        <w:ind w:left="284" w:hanging="284"/>
        <w:jc w:val="both"/>
      </w:pPr>
      <w:r w:rsidRPr="00C72DFF">
        <w:t>5.</w:t>
      </w:r>
      <w:r>
        <w:t xml:space="preserve"> </w:t>
      </w:r>
      <w:r w:rsidRPr="00AF6226">
        <w:t xml:space="preserve">Czy jesteś za wyłączeniem wsi: Bieślin, Popielewo i części wsi Zieleń, od skrzyżowania dróg powiatowych 2169P i 2247P w kierunku Trzemżala i Bieślina, z obwodu </w:t>
      </w:r>
      <w:r>
        <w:t xml:space="preserve">Szkoły Podstawowej Nr 1 w Trzemesznie </w:t>
      </w:r>
      <w:r w:rsidRPr="00AF6226">
        <w:t>i włączeniem do obwodu Zespołu Szkół w Trzemżalu?</w:t>
      </w:r>
      <w:r w:rsidRPr="00C72DFF">
        <w:t xml:space="preserve"> </w:t>
      </w:r>
    </w:p>
    <w:p w:rsidR="00A1372E" w:rsidRDefault="00A1372E" w:rsidP="00C72DFF">
      <w:pPr>
        <w:pStyle w:val="NoSpacing"/>
        <w:jc w:val="both"/>
      </w:pPr>
    </w:p>
    <w:p w:rsidR="00A1372E" w:rsidRDefault="00A1372E" w:rsidP="00C72DFF">
      <w:pPr>
        <w:pStyle w:val="NoSpacing"/>
        <w:jc w:val="both"/>
      </w:pPr>
      <w:r>
        <w:rPr>
          <w:noProof/>
          <w:lang w:eastAsia="pl-PL"/>
        </w:rPr>
        <w:pict>
          <v:rect id="Prostokąt 6" o:spid="_x0000_s1038" style="position:absolute;left:0;text-align:left;margin-left:319.15pt;margin-top:7.55pt;width:20.25pt;height:20.25pt;z-index:251658240;visibility:visible;v-text-anchor:middle" filled="f" strokeweight="2pt"/>
        </w:pict>
      </w:r>
    </w:p>
    <w:p w:rsidR="00A1372E" w:rsidRDefault="00A1372E" w:rsidP="00C72DF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72DFF">
      <w:pPr>
        <w:pStyle w:val="NoSpacing"/>
        <w:ind w:left="284" w:hanging="284"/>
        <w:jc w:val="both"/>
      </w:pPr>
      <w:r>
        <w:rPr>
          <w:noProof/>
          <w:lang w:eastAsia="pl-PL"/>
        </w:rPr>
        <w:pict>
          <v:rect id="Prostokąt 22" o:spid="_x0000_s1039" style="position:absolute;left:0;text-align:left;margin-left:319.15pt;margin-top:6.2pt;width:20.25pt;height:20.25pt;z-index:251659264;visibility:visible;v-text-anchor:middle" filled="f" strokeweight="2pt"/>
        </w:pict>
      </w:r>
    </w:p>
    <w:p w:rsidR="00A1372E" w:rsidRDefault="00A1372E" w:rsidP="00C72DF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72DFF">
      <w:pPr>
        <w:pStyle w:val="NoSpacing"/>
        <w:jc w:val="both"/>
      </w:pPr>
      <w:r>
        <w:rPr>
          <w:noProof/>
          <w:lang w:eastAsia="pl-PL"/>
        </w:rPr>
        <w:pict>
          <v:rect id="Prostokąt 23" o:spid="_x0000_s1040" style="position:absolute;left:0;text-align:left;margin-left:319.15pt;margin-top:6.35pt;width:20.25pt;height:20.25pt;z-index:251660288;visibility:visible;v-text-anchor:middle" filled="f" strokeweight="2pt"/>
        </w:pict>
      </w:r>
    </w:p>
    <w:p w:rsidR="00A1372E" w:rsidRDefault="00A1372E" w:rsidP="00C72DF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72DFF">
      <w:pPr>
        <w:pStyle w:val="NoSpacing"/>
        <w:jc w:val="both"/>
      </w:pPr>
    </w:p>
    <w:p w:rsidR="00A1372E" w:rsidRDefault="00A1372E" w:rsidP="00C72DFF">
      <w:pPr>
        <w:pStyle w:val="NoSpacing"/>
        <w:jc w:val="both"/>
      </w:pPr>
    </w:p>
    <w:p w:rsidR="00A1372E" w:rsidRDefault="00A1372E" w:rsidP="00C504E8">
      <w:pPr>
        <w:pStyle w:val="NoSpacing"/>
        <w:ind w:left="284" w:hanging="284"/>
        <w:jc w:val="both"/>
      </w:pPr>
      <w:r>
        <w:t xml:space="preserve"> 6. </w:t>
      </w:r>
      <w:r w:rsidRPr="00AF6226">
        <w:t>Czy jesteś za wyłączeniem wsi: Bieślin, Popielewo i części wsi Zieleń, od skrzyżowania dróg powiatowych 2169P i 2247P w kierunku Trzemżala i Bieślina, Zielenia z obwodu Gimnazjum w Trzemesznie i włączeniem do obwodu Zespołu Szkół w Trzemżalu?</w:t>
      </w:r>
    </w:p>
    <w:p w:rsidR="00A1372E" w:rsidRDefault="00A1372E" w:rsidP="00C504E8">
      <w:pPr>
        <w:pStyle w:val="NoSpacing"/>
        <w:jc w:val="both"/>
      </w:pP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6" o:spid="_x0000_s1041" style="position:absolute;left:0;text-align:left;margin-left:319.15pt;margin-top:7.55pt;width:20.25pt;height:20.25pt;z-index:251652096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7" o:spid="_x0000_s1042" style="position:absolute;left:0;text-align:left;margin-left:319.15pt;margin-top:6.2pt;width:20.25pt;height:20.25pt;z-index:251653120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8" o:spid="_x0000_s1043" style="position:absolute;left:0;text-align:left;margin-left:319.15pt;margin-top:6.35pt;width:20.25pt;height:20.25pt;z-index:251654144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>
      <w:pPr>
        <w:pStyle w:val="NoSpacing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Pr="00AF6226" w:rsidRDefault="00A1372E" w:rsidP="00213508">
      <w:pPr>
        <w:ind w:left="426" w:hanging="426"/>
        <w:jc w:val="both"/>
        <w:rPr>
          <w:rFonts w:ascii="Calibri" w:hAnsi="Calibri"/>
          <w:sz w:val="22"/>
        </w:rPr>
      </w:pPr>
      <w:r>
        <w:t xml:space="preserve">   7. </w:t>
      </w:r>
      <w:r w:rsidRPr="00AF6226">
        <w:rPr>
          <w:rFonts w:ascii="Calibri" w:hAnsi="Calibri"/>
          <w:sz w:val="22"/>
        </w:rPr>
        <w:t>Czy jesteś za wyłączeniem wsi: Huta Trzemeszeńska, Kierzkowo, Pasieka, z obwodu Gimnazjum w Trzemesznie i włączeniem do obwodu Zespołu Szkół w Kruchowie?</w:t>
      </w:r>
    </w:p>
    <w:p w:rsidR="00A1372E" w:rsidRDefault="00A1372E" w:rsidP="00C504E8">
      <w:pPr>
        <w:pStyle w:val="NoSpacing"/>
        <w:jc w:val="both"/>
      </w:pP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19" o:spid="_x0000_s1044" style="position:absolute;left:0;text-align:left;margin-left:319.15pt;margin-top:7.55pt;width:20.25pt;height:20.25pt;z-index:251655168;visibility:visible;v-text-anchor:middle" filled="f" strokeweight="2pt"/>
        </w:pict>
      </w:r>
    </w:p>
    <w:p w:rsidR="00A1372E" w:rsidRDefault="00A1372E" w:rsidP="00C504E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20" o:spid="_x0000_s1045" style="position:absolute;left:0;text-align:left;margin-left:319.15pt;margin-top:6.2pt;width:20.25pt;height:20.25pt;z-index:251656192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C504E8">
      <w:pPr>
        <w:pStyle w:val="NoSpacing"/>
        <w:jc w:val="both"/>
      </w:pPr>
      <w:r>
        <w:rPr>
          <w:noProof/>
          <w:lang w:eastAsia="pl-PL"/>
        </w:rPr>
        <w:pict>
          <v:rect id="Prostokąt 21" o:spid="_x0000_s1046" style="position:absolute;left:0;text-align:left;margin-left:319.15pt;margin-top:6.35pt;width:20.25pt;height:20.25pt;z-index:251657216;visibility:visible;v-text-anchor:middle" filled="f" strokeweight="2pt"/>
        </w:pict>
      </w:r>
    </w:p>
    <w:p w:rsidR="00A1372E" w:rsidRDefault="00A1372E" w:rsidP="00C504E8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center"/>
      </w:pPr>
      <w:r>
        <w:t>Pieczęć Obwodowej Komisji Konsultacyjnej</w:t>
      </w: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pPr>
        <w:pStyle w:val="NoSpacing"/>
        <w:ind w:left="284" w:hanging="284"/>
        <w:jc w:val="both"/>
      </w:pPr>
    </w:p>
    <w:p w:rsidR="00A1372E" w:rsidRDefault="00A1372E" w:rsidP="00C504E8">
      <w:r>
        <w:t>Pouczenie:</w:t>
      </w:r>
    </w:p>
    <w:p w:rsidR="00A1372E" w:rsidRDefault="00A1372E" w:rsidP="00C504E8">
      <w:pPr>
        <w:pStyle w:val="NoSpacing"/>
      </w:pPr>
      <w:r>
        <w:t>1. Znak „X” należy postawić w polu wybranej opcji.</w:t>
      </w:r>
    </w:p>
    <w:p w:rsidR="00A1372E" w:rsidRPr="00111854" w:rsidRDefault="00A1372E" w:rsidP="00C504E8">
      <w:pPr>
        <w:pStyle w:val="NoSpacing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A1372E" w:rsidRPr="00111854" w:rsidRDefault="00A1372E" w:rsidP="00C504E8"/>
    <w:p w:rsidR="00A1372E" w:rsidRDefault="00A1372E" w:rsidP="00841BB6">
      <w:pPr>
        <w:jc w:val="both"/>
        <w:rPr>
          <w:sz w:val="22"/>
        </w:rPr>
      </w:pPr>
    </w:p>
    <w:p w:rsidR="00A1372E" w:rsidRDefault="00A1372E" w:rsidP="00841BB6">
      <w:pPr>
        <w:jc w:val="both"/>
        <w:rPr>
          <w:sz w:val="22"/>
        </w:rPr>
      </w:pPr>
    </w:p>
    <w:p w:rsidR="00A1372E" w:rsidRPr="00C504E8" w:rsidRDefault="00A1372E" w:rsidP="002D62F3">
      <w:pPr>
        <w:jc w:val="both"/>
        <w:rPr>
          <w:sz w:val="22"/>
          <w:szCs w:val="22"/>
        </w:rPr>
      </w:pPr>
    </w:p>
    <w:p w:rsidR="00A1372E" w:rsidRDefault="00A1372E" w:rsidP="002D62F3">
      <w:pPr>
        <w:jc w:val="both"/>
        <w:rPr>
          <w:sz w:val="22"/>
        </w:rPr>
      </w:pPr>
    </w:p>
    <w:p w:rsidR="00A1372E" w:rsidRPr="00C504E8" w:rsidRDefault="00A1372E" w:rsidP="00687671">
      <w:pPr>
        <w:ind w:left="4956" w:firstLine="708"/>
        <w:rPr>
          <w:sz w:val="18"/>
        </w:rPr>
      </w:pPr>
      <w:r w:rsidRPr="00C504E8">
        <w:rPr>
          <w:sz w:val="18"/>
        </w:rPr>
        <w:t xml:space="preserve">Zał. nr </w:t>
      </w:r>
      <w:r>
        <w:rPr>
          <w:sz w:val="18"/>
        </w:rPr>
        <w:t>3</w:t>
      </w:r>
      <w:r w:rsidRPr="00C504E8">
        <w:rPr>
          <w:sz w:val="18"/>
        </w:rPr>
        <w:t xml:space="preserve"> do uchwały nr</w:t>
      </w:r>
      <w:r>
        <w:rPr>
          <w:sz w:val="18"/>
        </w:rPr>
        <w:t xml:space="preserve"> XXVI/241/2016</w:t>
      </w:r>
    </w:p>
    <w:p w:rsidR="00A1372E" w:rsidRPr="00C504E8" w:rsidRDefault="00A1372E" w:rsidP="00687671">
      <w:pPr>
        <w:ind w:left="4956" w:firstLine="708"/>
        <w:rPr>
          <w:sz w:val="18"/>
        </w:rPr>
      </w:pPr>
      <w:r w:rsidRPr="00C504E8">
        <w:rPr>
          <w:sz w:val="18"/>
        </w:rPr>
        <w:t>Rady Miejskiej Trzemeszna</w:t>
      </w:r>
    </w:p>
    <w:p w:rsidR="00A1372E" w:rsidRDefault="00A1372E" w:rsidP="00687671">
      <w:pPr>
        <w:ind w:left="4956" w:firstLine="708"/>
        <w:rPr>
          <w:sz w:val="18"/>
        </w:rPr>
      </w:pPr>
      <w:r w:rsidRPr="00C504E8">
        <w:rPr>
          <w:sz w:val="18"/>
        </w:rPr>
        <w:t>z dnia</w:t>
      </w:r>
      <w:r>
        <w:rPr>
          <w:sz w:val="18"/>
        </w:rPr>
        <w:t xml:space="preserve"> 30 marca 2016 r.</w:t>
      </w:r>
    </w:p>
    <w:p w:rsidR="00A1372E" w:rsidRDefault="00A1372E" w:rsidP="002D62F3">
      <w:pPr>
        <w:ind w:left="4248" w:firstLine="708"/>
        <w:jc w:val="center"/>
        <w:rPr>
          <w:sz w:val="18"/>
        </w:rPr>
      </w:pPr>
    </w:p>
    <w:p w:rsidR="00A1372E" w:rsidRDefault="00A1372E" w:rsidP="002D62F3">
      <w:pPr>
        <w:jc w:val="center"/>
        <w:rPr>
          <w:b/>
        </w:rPr>
      </w:pPr>
      <w:r w:rsidRPr="00CE0707">
        <w:rPr>
          <w:b/>
        </w:rPr>
        <w:t>KARTA KONSULTACYJNA</w:t>
      </w:r>
    </w:p>
    <w:p w:rsidR="00A1372E" w:rsidRDefault="00A1372E" w:rsidP="00841BB6">
      <w:pPr>
        <w:jc w:val="both"/>
        <w:rPr>
          <w:sz w:val="22"/>
        </w:rPr>
      </w:pPr>
    </w:p>
    <w:p w:rsidR="00A1372E" w:rsidRDefault="00A1372E" w:rsidP="002D62F3">
      <w:pPr>
        <w:pStyle w:val="NoSpacing"/>
        <w:ind w:left="284" w:hanging="284"/>
        <w:jc w:val="both"/>
      </w:pPr>
      <w:r w:rsidRPr="00AE6E44">
        <w:t xml:space="preserve">   </w:t>
      </w:r>
      <w:r>
        <w:t>1</w:t>
      </w:r>
      <w:r w:rsidRPr="00AE6E44">
        <w:t xml:space="preserve">. </w:t>
      </w:r>
      <w:r>
        <w:t>Czy jesteś za wyłączeniem wsi: Brzozówiec, Miaty, Święte z obwodu Szkoły Podstawowej Nr 1 w Trzemesznie i włączeniem do obwodu Szkoły Podstawowej Nr 2 w Trzemesznie?</w:t>
      </w:r>
    </w:p>
    <w:p w:rsidR="00A1372E" w:rsidRDefault="00A1372E" w:rsidP="002D62F3">
      <w:pPr>
        <w:pStyle w:val="NoSpacing"/>
        <w:jc w:val="both"/>
      </w:pP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24" o:spid="_x0000_s1047" style="position:absolute;left:0;text-align:left;margin-left:319.15pt;margin-top:7.55pt;width:20.25pt;height:20.25pt;z-index:251661312;visibility:visible;v-text-anchor:middle" filled="f" strokeweight="2pt"/>
        </w:pict>
      </w:r>
    </w:p>
    <w:p w:rsidR="00A1372E" w:rsidRDefault="00A1372E" w:rsidP="002D62F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25" o:spid="_x0000_s1048" style="position:absolute;left:0;text-align:left;margin-left:319.15pt;margin-top:6.2pt;width:20.25pt;height:20.25pt;z-index:251662336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26" o:spid="_x0000_s1049" style="position:absolute;left:0;text-align:left;margin-left:319.15pt;margin-top:6.35pt;width:20.25pt;height:20.25pt;z-index:251663360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center"/>
      </w:pPr>
      <w:r>
        <w:t>Pieczęć Obwodowej Komisji Konsultacyjnej</w:t>
      </w: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r>
        <w:t>Pouczenie:</w:t>
      </w:r>
    </w:p>
    <w:p w:rsidR="00A1372E" w:rsidRDefault="00A1372E" w:rsidP="002D62F3">
      <w:pPr>
        <w:pStyle w:val="NoSpacing"/>
      </w:pPr>
      <w:r>
        <w:t>1. Znak „X” należy postawić w polu wybranej opcji.</w:t>
      </w:r>
    </w:p>
    <w:p w:rsidR="00A1372E" w:rsidRDefault="00A1372E" w:rsidP="002D62F3">
      <w:pPr>
        <w:pStyle w:val="NoSpacing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Default="00A1372E" w:rsidP="002D62F3">
      <w:pPr>
        <w:pStyle w:val="NoSpacing"/>
        <w:ind w:left="142" w:hanging="142"/>
        <w:jc w:val="both"/>
      </w:pPr>
    </w:p>
    <w:p w:rsidR="00A1372E" w:rsidRPr="00111854" w:rsidRDefault="00A1372E" w:rsidP="002D62F3">
      <w:pPr>
        <w:pStyle w:val="NoSpacing"/>
        <w:ind w:left="142" w:hanging="142"/>
        <w:jc w:val="both"/>
      </w:pPr>
    </w:p>
    <w:p w:rsidR="00A1372E" w:rsidRPr="00111854" w:rsidRDefault="00A1372E" w:rsidP="002D62F3"/>
    <w:p w:rsidR="00A1372E" w:rsidRDefault="00A1372E" w:rsidP="002D62F3">
      <w:pPr>
        <w:jc w:val="both"/>
        <w:rPr>
          <w:sz w:val="22"/>
        </w:rPr>
      </w:pPr>
    </w:p>
    <w:p w:rsidR="00A1372E" w:rsidRDefault="00A1372E" w:rsidP="002D62F3">
      <w:pPr>
        <w:jc w:val="both"/>
        <w:rPr>
          <w:sz w:val="22"/>
        </w:rPr>
      </w:pPr>
    </w:p>
    <w:p w:rsidR="00A1372E" w:rsidRDefault="00A1372E" w:rsidP="002D62F3">
      <w:pPr>
        <w:jc w:val="both"/>
        <w:rPr>
          <w:sz w:val="22"/>
        </w:rPr>
      </w:pPr>
    </w:p>
    <w:p w:rsidR="00A1372E" w:rsidRDefault="00A1372E" w:rsidP="002D62F3">
      <w:pPr>
        <w:jc w:val="both"/>
        <w:rPr>
          <w:sz w:val="22"/>
        </w:rPr>
      </w:pPr>
    </w:p>
    <w:p w:rsidR="00A1372E" w:rsidRPr="00C504E8" w:rsidRDefault="00A1372E" w:rsidP="002D62F3">
      <w:pPr>
        <w:jc w:val="both"/>
        <w:rPr>
          <w:sz w:val="22"/>
          <w:szCs w:val="22"/>
        </w:rPr>
      </w:pP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Zał. nr 4 do uchwały nr XXVI/241/2016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Rady Miejskiej Trzemeszna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 dnia 30 marca 2016 r.</w:t>
      </w:r>
    </w:p>
    <w:p w:rsidR="00A1372E" w:rsidRDefault="00A1372E" w:rsidP="002D62F3">
      <w:pPr>
        <w:ind w:left="4248" w:firstLine="708"/>
        <w:jc w:val="center"/>
        <w:rPr>
          <w:sz w:val="18"/>
        </w:rPr>
      </w:pPr>
    </w:p>
    <w:p w:rsidR="00A1372E" w:rsidRDefault="00A1372E" w:rsidP="002D62F3">
      <w:pPr>
        <w:jc w:val="center"/>
        <w:rPr>
          <w:b/>
        </w:rPr>
      </w:pPr>
      <w:r w:rsidRPr="00CE0707">
        <w:rPr>
          <w:b/>
        </w:rPr>
        <w:t>KARTA KONSULTACYJNA</w:t>
      </w:r>
    </w:p>
    <w:p w:rsidR="00A1372E" w:rsidRDefault="00A1372E" w:rsidP="002D62F3">
      <w:pPr>
        <w:jc w:val="both"/>
        <w:rPr>
          <w:sz w:val="22"/>
        </w:rPr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  <w:r>
        <w:t xml:space="preserve">   1. Czy jesteś za wyłączeniem wsi: Huta Trzemeszeńska, Kierzkowo, Pasieka z obwodu Szkoły Podstawowej Nr 1 w Trzemesznie i włączeniem do obwodu Zespołu Szkół w Kruchowie?</w:t>
      </w:r>
      <w:r w:rsidRPr="00CE0707">
        <w:t xml:space="preserve"> </w:t>
      </w:r>
    </w:p>
    <w:p w:rsidR="00A1372E" w:rsidRDefault="00A1372E" w:rsidP="002D62F3">
      <w:pPr>
        <w:pStyle w:val="NoSpacing"/>
        <w:jc w:val="both"/>
      </w:pP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27" o:spid="_x0000_s1050" style="position:absolute;left:0;text-align:left;margin-left:319.15pt;margin-top:7.55pt;width:20.25pt;height:20.25pt;z-index:251664384;visibility:visible;v-text-anchor:middle" filled="f" strokeweight="2pt"/>
        </w:pict>
      </w:r>
    </w:p>
    <w:p w:rsidR="00A1372E" w:rsidRDefault="00A1372E" w:rsidP="002D62F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2D62F3">
      <w:pPr>
        <w:pStyle w:val="NoSpacing"/>
        <w:ind w:left="284" w:hanging="284"/>
        <w:jc w:val="both"/>
      </w:pPr>
      <w:r>
        <w:rPr>
          <w:noProof/>
          <w:lang w:eastAsia="pl-PL"/>
        </w:rPr>
        <w:pict>
          <v:rect id="Prostokąt 28" o:spid="_x0000_s1051" style="position:absolute;left:0;text-align:left;margin-left:319.15pt;margin-top:6.2pt;width:20.25pt;height:20.25pt;z-index:251665408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29" o:spid="_x0000_s1052" style="position:absolute;left:0;text-align:left;margin-left:319.15pt;margin-top:6.35pt;width:20.25pt;height:20.25pt;z-index:251666432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841BB6">
      <w:pPr>
        <w:jc w:val="both"/>
        <w:rPr>
          <w:sz w:val="22"/>
        </w:rPr>
      </w:pPr>
    </w:p>
    <w:p w:rsidR="00A1372E" w:rsidRPr="00AF6226" w:rsidRDefault="00A1372E" w:rsidP="002D62F3">
      <w:pPr>
        <w:ind w:left="426" w:hanging="426"/>
        <w:jc w:val="both"/>
        <w:rPr>
          <w:rFonts w:ascii="Calibri" w:hAnsi="Calibri"/>
          <w:sz w:val="22"/>
        </w:rPr>
      </w:pPr>
      <w:r>
        <w:t xml:space="preserve">   </w:t>
      </w:r>
      <w:r w:rsidRPr="0023042E">
        <w:rPr>
          <w:rFonts w:ascii="Calibri" w:hAnsi="Calibri"/>
          <w:sz w:val="22"/>
          <w:szCs w:val="22"/>
          <w:lang w:eastAsia="en-US"/>
        </w:rPr>
        <w:t>2.</w:t>
      </w:r>
      <w:r>
        <w:t xml:space="preserve"> </w:t>
      </w:r>
      <w:r w:rsidRPr="00AF6226">
        <w:rPr>
          <w:rFonts w:ascii="Calibri" w:hAnsi="Calibri"/>
          <w:sz w:val="22"/>
        </w:rPr>
        <w:t>Czy jesteś za wyłączeniem wsi: Huta Trzemeszeńska, Kierzkowo, Pasieka, z obwodu Gimnazjum w Trzemesznie i włączeniem do obwodu Zespołu Szkół w Kruchowie?</w:t>
      </w:r>
    </w:p>
    <w:p w:rsidR="00A1372E" w:rsidRDefault="00A1372E" w:rsidP="002D62F3">
      <w:pPr>
        <w:pStyle w:val="NoSpacing"/>
        <w:jc w:val="both"/>
      </w:pP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30" o:spid="_x0000_s1053" style="position:absolute;left:0;text-align:left;margin-left:319.15pt;margin-top:7.55pt;width:20.25pt;height:20.25pt;z-index:251667456;visibility:visible;v-text-anchor:middle" filled="f" strokeweight="2pt"/>
        </w:pict>
      </w:r>
    </w:p>
    <w:p w:rsidR="00A1372E" w:rsidRDefault="00A1372E" w:rsidP="002D62F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31" o:spid="_x0000_s1054" style="position:absolute;left:0;text-align:left;margin-left:319.15pt;margin-top:6.2pt;width:20.25pt;height:20.25pt;z-index:251668480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2D62F3">
      <w:pPr>
        <w:pStyle w:val="NoSpacing"/>
        <w:jc w:val="both"/>
      </w:pPr>
      <w:r>
        <w:rPr>
          <w:noProof/>
          <w:lang w:eastAsia="pl-PL"/>
        </w:rPr>
        <w:pict>
          <v:rect id="Prostokąt 32" o:spid="_x0000_s1055" style="position:absolute;left:0;text-align:left;margin-left:319.15pt;margin-top:6.35pt;width:20.25pt;height:20.25pt;z-index:251669504;visibility:visible;v-text-anchor:middle" filled="f" strokeweight="2pt"/>
        </w:pict>
      </w:r>
    </w:p>
    <w:p w:rsidR="00A1372E" w:rsidRDefault="00A1372E" w:rsidP="002D62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center"/>
      </w:pPr>
      <w:r>
        <w:t>Pieczęć Obwodowej Komisji Konsultacyjnej</w:t>
      </w: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pPr>
        <w:pStyle w:val="NoSpacing"/>
        <w:ind w:left="284" w:hanging="284"/>
        <w:jc w:val="both"/>
      </w:pPr>
    </w:p>
    <w:p w:rsidR="00A1372E" w:rsidRDefault="00A1372E" w:rsidP="002D62F3">
      <w:r>
        <w:t>Pouczenie:</w:t>
      </w:r>
    </w:p>
    <w:p w:rsidR="00A1372E" w:rsidRDefault="00A1372E" w:rsidP="002D62F3">
      <w:pPr>
        <w:pStyle w:val="NoSpacing"/>
      </w:pPr>
      <w:r>
        <w:t>1. Znak „X” należy postawić w polu wybranej opcji.</w:t>
      </w:r>
    </w:p>
    <w:p w:rsidR="00A1372E" w:rsidRPr="00111854" w:rsidRDefault="00A1372E" w:rsidP="002D62F3">
      <w:pPr>
        <w:pStyle w:val="NoSpacing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A1372E" w:rsidRPr="00111854" w:rsidRDefault="00A1372E" w:rsidP="002D62F3"/>
    <w:p w:rsidR="00A1372E" w:rsidRDefault="00A1372E" w:rsidP="002D62F3">
      <w:pPr>
        <w:jc w:val="both"/>
        <w:rPr>
          <w:sz w:val="22"/>
        </w:rPr>
      </w:pPr>
    </w:p>
    <w:p w:rsidR="00A1372E" w:rsidRDefault="00A1372E" w:rsidP="002D62F3">
      <w:pPr>
        <w:jc w:val="both"/>
        <w:rPr>
          <w:sz w:val="22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Zał. nr 5 do uchwały nr XXVI/241/2016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Rady Miejskiej Trzemeszna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 dnia 30 marca 2016 r.</w:t>
      </w:r>
    </w:p>
    <w:p w:rsidR="00A1372E" w:rsidRDefault="00A1372E" w:rsidP="002D62F3">
      <w:pPr>
        <w:ind w:left="4248" w:firstLine="708"/>
        <w:jc w:val="center"/>
        <w:rPr>
          <w:sz w:val="18"/>
        </w:rPr>
      </w:pPr>
    </w:p>
    <w:p w:rsidR="00A1372E" w:rsidRDefault="00A1372E" w:rsidP="002D62F3">
      <w:pPr>
        <w:jc w:val="center"/>
        <w:rPr>
          <w:b/>
        </w:rPr>
      </w:pPr>
      <w:r w:rsidRPr="00CE0707">
        <w:rPr>
          <w:b/>
        </w:rPr>
        <w:t>KARTA KONSULTACYJNA</w:t>
      </w:r>
    </w:p>
    <w:p w:rsidR="00A1372E" w:rsidRDefault="00A1372E" w:rsidP="00841BB6">
      <w:pPr>
        <w:jc w:val="both"/>
        <w:rPr>
          <w:sz w:val="22"/>
        </w:rPr>
      </w:pPr>
    </w:p>
    <w:p w:rsidR="00A1372E" w:rsidRDefault="00A1372E" w:rsidP="0023042E">
      <w:pPr>
        <w:pStyle w:val="NoSpacing"/>
        <w:ind w:left="284" w:hanging="284"/>
        <w:jc w:val="both"/>
      </w:pPr>
      <w:r>
        <w:t>1</w:t>
      </w:r>
      <w:r w:rsidRPr="00C72DFF">
        <w:t>.</w:t>
      </w:r>
      <w:r>
        <w:t xml:space="preserve"> </w:t>
      </w:r>
      <w:r w:rsidRPr="00AF6226">
        <w:t xml:space="preserve">Czy jesteś za wyłączeniem wsi: Bieślin, Popielewo i części wsi Zieleń, od skrzyżowania dróg powiatowych 2169P i 2247P w kierunku Trzemżala i Bieślina, z obwodu </w:t>
      </w:r>
      <w:r>
        <w:t xml:space="preserve">Szkoły Podstawowej Nr 1 w Trzemesznie </w:t>
      </w:r>
      <w:r w:rsidRPr="00AF6226">
        <w:t>i włączeniem do obwodu Zespołu Szkół w Trzemżalu?</w:t>
      </w:r>
      <w:r w:rsidRPr="00C72DFF">
        <w:t xml:space="preserve"> </w:t>
      </w:r>
    </w:p>
    <w:p w:rsidR="00A1372E" w:rsidRDefault="00A1372E" w:rsidP="0023042E">
      <w:pPr>
        <w:pStyle w:val="NoSpacing"/>
        <w:jc w:val="both"/>
      </w:pPr>
    </w:p>
    <w:p w:rsidR="00A1372E" w:rsidRDefault="00A1372E" w:rsidP="0023042E">
      <w:pPr>
        <w:pStyle w:val="NoSpacing"/>
        <w:jc w:val="both"/>
      </w:pPr>
      <w:r>
        <w:rPr>
          <w:noProof/>
          <w:lang w:eastAsia="pl-PL"/>
        </w:rPr>
        <w:pict>
          <v:rect id="Prostokąt 33" o:spid="_x0000_s1056" style="position:absolute;left:0;text-align:left;margin-left:319.15pt;margin-top:7.55pt;width:20.25pt;height:20.25pt;z-index:251673600;visibility:visible;v-text-anchor:middle" filled="f" strokeweight="2pt"/>
        </w:pict>
      </w:r>
    </w:p>
    <w:p w:rsidR="00A1372E" w:rsidRDefault="00A1372E" w:rsidP="0023042E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23042E">
      <w:pPr>
        <w:pStyle w:val="NoSpacing"/>
        <w:ind w:left="284" w:hanging="284"/>
        <w:jc w:val="both"/>
      </w:pPr>
      <w:r>
        <w:rPr>
          <w:noProof/>
          <w:lang w:eastAsia="pl-PL"/>
        </w:rPr>
        <w:pict>
          <v:rect id="Prostokąt 34" o:spid="_x0000_s1057" style="position:absolute;left:0;text-align:left;margin-left:319.15pt;margin-top:6.2pt;width:20.25pt;height:20.25pt;z-index:251674624;visibility:visible;v-text-anchor:middle" filled="f" strokeweight="2pt"/>
        </w:pict>
      </w:r>
    </w:p>
    <w:p w:rsidR="00A1372E" w:rsidRDefault="00A1372E" w:rsidP="0023042E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23042E">
      <w:pPr>
        <w:pStyle w:val="NoSpacing"/>
        <w:jc w:val="both"/>
      </w:pPr>
      <w:r>
        <w:rPr>
          <w:noProof/>
          <w:lang w:eastAsia="pl-PL"/>
        </w:rPr>
        <w:pict>
          <v:rect id="Prostokąt 35" o:spid="_x0000_s1058" style="position:absolute;left:0;text-align:left;margin-left:319.15pt;margin-top:6.35pt;width:20.25pt;height:20.25pt;z-index:251675648;visibility:visible;v-text-anchor:middle" filled="f" strokeweight="2pt"/>
        </w:pict>
      </w:r>
    </w:p>
    <w:p w:rsidR="00A1372E" w:rsidRDefault="00A1372E" w:rsidP="0023042E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23042E">
      <w:pPr>
        <w:pStyle w:val="NoSpacing"/>
        <w:jc w:val="both"/>
      </w:pPr>
    </w:p>
    <w:p w:rsidR="00A1372E" w:rsidRDefault="00A1372E" w:rsidP="0023042E">
      <w:pPr>
        <w:pStyle w:val="NoSpacing"/>
        <w:jc w:val="both"/>
      </w:pPr>
    </w:p>
    <w:p w:rsidR="00A1372E" w:rsidRDefault="00A1372E" w:rsidP="0023042E">
      <w:pPr>
        <w:pStyle w:val="NoSpacing"/>
        <w:ind w:left="284" w:hanging="284"/>
        <w:jc w:val="both"/>
      </w:pPr>
      <w:r>
        <w:t xml:space="preserve"> 2. </w:t>
      </w:r>
      <w:r w:rsidRPr="00AF6226">
        <w:t>Czy jesteś za wyłączeniem wsi: Bieślin, Popielewo i części wsi Zieleń, od skrzyżowania dróg powiatowych 2169P i 2247P w kierunku Trzemżala i Bieślina, Zielenia z obwodu Gimnazjum w Trzemesznie i włączeniem do obwodu Zespołu Szkół w Trzemżalu?</w:t>
      </w:r>
    </w:p>
    <w:p w:rsidR="00A1372E" w:rsidRDefault="00A1372E" w:rsidP="0023042E">
      <w:pPr>
        <w:pStyle w:val="NoSpacing"/>
        <w:jc w:val="both"/>
      </w:pPr>
    </w:p>
    <w:p w:rsidR="00A1372E" w:rsidRDefault="00A1372E" w:rsidP="0023042E">
      <w:pPr>
        <w:pStyle w:val="NoSpacing"/>
        <w:jc w:val="both"/>
      </w:pPr>
      <w:r>
        <w:rPr>
          <w:noProof/>
          <w:lang w:eastAsia="pl-PL"/>
        </w:rPr>
        <w:pict>
          <v:rect id="Prostokąt 36" o:spid="_x0000_s1059" style="position:absolute;left:0;text-align:left;margin-left:319.15pt;margin-top:7.55pt;width:20.25pt;height:20.25pt;z-index:251670528;visibility:visible;v-text-anchor:middle" filled="f" strokeweight="2pt"/>
        </w:pict>
      </w:r>
    </w:p>
    <w:p w:rsidR="00A1372E" w:rsidRDefault="00A1372E" w:rsidP="0023042E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A1372E" w:rsidRDefault="00A1372E" w:rsidP="0023042E">
      <w:pPr>
        <w:pStyle w:val="NoSpacing"/>
        <w:jc w:val="both"/>
      </w:pPr>
      <w:r>
        <w:rPr>
          <w:noProof/>
          <w:lang w:eastAsia="pl-PL"/>
        </w:rPr>
        <w:pict>
          <v:rect id="Prostokąt 37" o:spid="_x0000_s1060" style="position:absolute;left:0;text-align:left;margin-left:319.15pt;margin-top:6.2pt;width:20.25pt;height:20.25pt;z-index:251671552;visibility:visible;v-text-anchor:middle" filled="f" strokeweight="2pt"/>
        </w:pict>
      </w:r>
    </w:p>
    <w:p w:rsidR="00A1372E" w:rsidRDefault="00A1372E" w:rsidP="0023042E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A1372E" w:rsidRDefault="00A1372E" w:rsidP="0023042E">
      <w:pPr>
        <w:pStyle w:val="NoSpacing"/>
        <w:jc w:val="both"/>
      </w:pPr>
      <w:r>
        <w:rPr>
          <w:noProof/>
          <w:lang w:eastAsia="pl-PL"/>
        </w:rPr>
        <w:pict>
          <v:rect id="Prostokąt 38" o:spid="_x0000_s1061" style="position:absolute;left:0;text-align:left;margin-left:319.15pt;margin-top:6.35pt;width:20.25pt;height:20.25pt;z-index:251672576;visibility:visible;v-text-anchor:middle" filled="f" strokeweight="2pt"/>
        </w:pict>
      </w:r>
    </w:p>
    <w:p w:rsidR="00A1372E" w:rsidRDefault="00A1372E" w:rsidP="0023042E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A1372E" w:rsidRDefault="00A1372E" w:rsidP="0023042E">
      <w:pPr>
        <w:pStyle w:val="NoSpacing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center"/>
      </w:pPr>
      <w:r>
        <w:t>Pieczęć Obwodowej Komisji Konsultacyjnej</w:t>
      </w: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pPr>
        <w:pStyle w:val="NoSpacing"/>
        <w:ind w:left="284" w:hanging="284"/>
        <w:jc w:val="both"/>
      </w:pPr>
    </w:p>
    <w:p w:rsidR="00A1372E" w:rsidRDefault="00A1372E" w:rsidP="0023042E">
      <w:r>
        <w:t>Pouczenie:</w:t>
      </w:r>
    </w:p>
    <w:p w:rsidR="00A1372E" w:rsidRDefault="00A1372E" w:rsidP="0023042E">
      <w:pPr>
        <w:pStyle w:val="NoSpacing"/>
      </w:pPr>
      <w:r>
        <w:t>1. Znak „X” należy postawić w polu wybranej opcji.</w:t>
      </w:r>
    </w:p>
    <w:p w:rsidR="00A1372E" w:rsidRPr="00111854" w:rsidRDefault="00A1372E" w:rsidP="0023042E">
      <w:pPr>
        <w:pStyle w:val="NoSpacing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A1372E" w:rsidRPr="00111854" w:rsidRDefault="00A1372E" w:rsidP="0023042E"/>
    <w:p w:rsidR="00A1372E" w:rsidRDefault="00A1372E" w:rsidP="0023042E">
      <w:pPr>
        <w:jc w:val="both"/>
        <w:rPr>
          <w:sz w:val="22"/>
        </w:rPr>
      </w:pPr>
    </w:p>
    <w:p w:rsidR="00A1372E" w:rsidRDefault="00A1372E" w:rsidP="0023042E">
      <w:pPr>
        <w:jc w:val="both"/>
        <w:rPr>
          <w:sz w:val="22"/>
        </w:rPr>
      </w:pPr>
    </w:p>
    <w:p w:rsidR="00A1372E" w:rsidRPr="00AF6226" w:rsidRDefault="00A1372E" w:rsidP="00A64C51">
      <w:pPr>
        <w:jc w:val="both"/>
        <w:rPr>
          <w:rFonts w:ascii="Calibri" w:hAnsi="Calibri"/>
          <w:sz w:val="22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Zał. nr 6 do uchwały nr XXVI/241/2016</w:t>
      </w: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Rady Miejskiej Trzemeszna</w:t>
      </w: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  <w:r w:rsidRPr="00687671">
        <w:rPr>
          <w:rFonts w:ascii="Calibri" w:hAnsi="Calibri"/>
          <w:sz w:val="18"/>
        </w:rPr>
        <w:t>z dnia 30 marca 2016 r.</w:t>
      </w: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Pr="00687671" w:rsidRDefault="00A1372E" w:rsidP="00687671">
      <w:pPr>
        <w:ind w:left="4956" w:firstLine="708"/>
        <w:rPr>
          <w:rFonts w:ascii="Calibri" w:hAnsi="Calibri"/>
          <w:sz w:val="18"/>
        </w:rPr>
      </w:pPr>
    </w:p>
    <w:p w:rsidR="00A1372E" w:rsidRPr="000E25AC" w:rsidRDefault="00A1372E" w:rsidP="000E25AC">
      <w:pPr>
        <w:jc w:val="center"/>
        <w:rPr>
          <w:rFonts w:ascii="Calibri" w:hAnsi="Calibri"/>
          <w:b/>
          <w:sz w:val="22"/>
        </w:rPr>
      </w:pPr>
      <w:r w:rsidRPr="000E25AC">
        <w:rPr>
          <w:rFonts w:ascii="Calibri" w:hAnsi="Calibri"/>
          <w:b/>
          <w:sz w:val="22"/>
        </w:rPr>
        <w:t>Harmonogram konsultacji</w:t>
      </w:r>
    </w:p>
    <w:p w:rsidR="00A1372E" w:rsidRDefault="00A1372E" w:rsidP="00841BB6">
      <w:pPr>
        <w:jc w:val="both"/>
        <w:rPr>
          <w:sz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261"/>
      </w:tblGrid>
      <w:tr w:rsidR="00A1372E" w:rsidRPr="005B3FA7">
        <w:tc>
          <w:tcPr>
            <w:tcW w:w="1951" w:type="dxa"/>
          </w:tcPr>
          <w:p w:rsidR="00A1372E" w:rsidRPr="00904808" w:rsidRDefault="00A1372E" w:rsidP="009048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4808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</w:tc>
        <w:tc>
          <w:tcPr>
            <w:tcW w:w="7261" w:type="dxa"/>
          </w:tcPr>
          <w:p w:rsidR="00A1372E" w:rsidRPr="00904808" w:rsidRDefault="00A1372E" w:rsidP="009048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4808">
              <w:rPr>
                <w:rFonts w:ascii="Calibri" w:hAnsi="Calibri"/>
                <w:b/>
                <w:sz w:val="22"/>
                <w:szCs w:val="22"/>
              </w:rPr>
              <w:t>Czynność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30.03.2016 r.</w:t>
            </w:r>
          </w:p>
        </w:tc>
        <w:tc>
          <w:tcPr>
            <w:tcW w:w="726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Podjęcie uchwały w sprawie konsultacji przez Radę Miejską Trzemeszna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30.03.2016 r.</w:t>
            </w:r>
          </w:p>
        </w:tc>
        <w:tc>
          <w:tcPr>
            <w:tcW w:w="726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Powołanie Miejskiej Komisji Konsultacyjnej przez Radę Miejską Trzemeszna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31.03.2016 r.</w:t>
            </w:r>
          </w:p>
        </w:tc>
        <w:tc>
          <w:tcPr>
            <w:tcW w:w="726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Rozpoczęcie kampanii konsultacyjnej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do 01.04.2016 r.</w:t>
            </w:r>
          </w:p>
        </w:tc>
        <w:tc>
          <w:tcPr>
            <w:tcW w:w="726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Podanie do publicznej wiadomości uchwały Rady Miejskiej Trzemeszna w sprawie przeprowadzenia konsultacji.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15.04.2016 godz. 24.00</w:t>
            </w:r>
          </w:p>
        </w:tc>
        <w:tc>
          <w:tcPr>
            <w:tcW w:w="726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Zakończenie kampanii konsultacyjnej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18.04.2016 r.</w:t>
            </w:r>
          </w:p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</w:p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</w:p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19.04.2016 r.</w:t>
            </w:r>
          </w:p>
        </w:tc>
        <w:tc>
          <w:tcPr>
            <w:tcW w:w="7261" w:type="dxa"/>
          </w:tcPr>
          <w:p w:rsidR="00A1372E" w:rsidRPr="00904808" w:rsidRDefault="00A1372E" w:rsidP="00904808">
            <w:p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- Zebranie Mieszkańców Osiedla Nr 1 i Osiedla Nr 2 w Trzemesznie w auli Szkoły Podstawowej Nr 1 w Trzemesznie, w godz. 16.00 – 18.00 – głosowanie w przedmiocie konsultacji;</w:t>
            </w:r>
          </w:p>
          <w:p w:rsidR="00A1372E" w:rsidRPr="00904808" w:rsidRDefault="00A1372E" w:rsidP="00904808">
            <w:pPr>
              <w:ind w:left="176" w:hanging="142"/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- Zebranie Wiejskie w miejscowościach: Kruchowo, Trzemżal, Zieleń, Miaty, Niewolno, Popielewo w świetlicach wiejskich w godz. 16.00 – 20.00 – głosowanie w przedmiocie konsultacji.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924795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22.04.2016 r.</w:t>
            </w:r>
          </w:p>
        </w:tc>
        <w:tc>
          <w:tcPr>
            <w:tcW w:w="7261" w:type="dxa"/>
          </w:tcPr>
          <w:p w:rsidR="00A1372E" w:rsidRPr="00904808" w:rsidRDefault="00A1372E" w:rsidP="00904808">
            <w:pPr>
              <w:ind w:left="2124" w:hanging="2124"/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Ustalenie i podanie do publicznej wiadomości wyników konsultacji.</w:t>
            </w:r>
          </w:p>
        </w:tc>
      </w:tr>
      <w:tr w:rsidR="00A1372E" w:rsidRPr="00AF6226">
        <w:tc>
          <w:tcPr>
            <w:tcW w:w="1951" w:type="dxa"/>
          </w:tcPr>
          <w:p w:rsidR="00A1372E" w:rsidRPr="00904808" w:rsidRDefault="00A1372E" w:rsidP="002101F8">
            <w:pPr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27.04.2016 r.</w:t>
            </w:r>
          </w:p>
        </w:tc>
        <w:tc>
          <w:tcPr>
            <w:tcW w:w="7261" w:type="dxa"/>
          </w:tcPr>
          <w:p w:rsidR="00A1372E" w:rsidRPr="00904808" w:rsidRDefault="00A1372E" w:rsidP="00904808">
            <w:pPr>
              <w:ind w:left="34" w:hanging="34"/>
              <w:rPr>
                <w:rFonts w:ascii="Calibri" w:hAnsi="Calibri"/>
                <w:sz w:val="22"/>
                <w:szCs w:val="22"/>
              </w:rPr>
            </w:pPr>
            <w:r w:rsidRPr="00904808">
              <w:rPr>
                <w:rFonts w:ascii="Calibri" w:hAnsi="Calibri"/>
                <w:sz w:val="22"/>
                <w:szCs w:val="22"/>
              </w:rPr>
              <w:t>Przedstawienie przez Burmistrza Trzemeszna wyników konsultacji na sesji Rady Miejskiej Trzemeszna.</w:t>
            </w:r>
          </w:p>
        </w:tc>
      </w:tr>
    </w:tbl>
    <w:p w:rsidR="00A1372E" w:rsidRPr="00AE6E44" w:rsidRDefault="00A1372E" w:rsidP="00841BB6">
      <w:pPr>
        <w:jc w:val="both"/>
        <w:rPr>
          <w:sz w:val="22"/>
        </w:rPr>
      </w:pPr>
    </w:p>
    <w:sectPr w:rsidR="00A1372E" w:rsidRPr="00AE6E44" w:rsidSect="0029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0D4D"/>
    <w:multiLevelType w:val="hybridMultilevel"/>
    <w:tmpl w:val="48065A66"/>
    <w:lvl w:ilvl="0" w:tplc="693CAD3C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AAB"/>
    <w:rsid w:val="00027011"/>
    <w:rsid w:val="00031403"/>
    <w:rsid w:val="00054E91"/>
    <w:rsid w:val="000A4580"/>
    <w:rsid w:val="000B23E0"/>
    <w:rsid w:val="000E25AC"/>
    <w:rsid w:val="00111854"/>
    <w:rsid w:val="002101F8"/>
    <w:rsid w:val="00213508"/>
    <w:rsid w:val="0023042E"/>
    <w:rsid w:val="002921AF"/>
    <w:rsid w:val="00297495"/>
    <w:rsid w:val="002D62F3"/>
    <w:rsid w:val="00331646"/>
    <w:rsid w:val="00382895"/>
    <w:rsid w:val="003F5DDC"/>
    <w:rsid w:val="00471E24"/>
    <w:rsid w:val="004844CC"/>
    <w:rsid w:val="004D7586"/>
    <w:rsid w:val="004E1632"/>
    <w:rsid w:val="00593F0C"/>
    <w:rsid w:val="005B3FA7"/>
    <w:rsid w:val="005F6A5A"/>
    <w:rsid w:val="00687671"/>
    <w:rsid w:val="006B0935"/>
    <w:rsid w:val="006E5C18"/>
    <w:rsid w:val="00735BE8"/>
    <w:rsid w:val="00790267"/>
    <w:rsid w:val="007B0B62"/>
    <w:rsid w:val="00841BB6"/>
    <w:rsid w:val="00847AAB"/>
    <w:rsid w:val="00885990"/>
    <w:rsid w:val="00904808"/>
    <w:rsid w:val="00924795"/>
    <w:rsid w:val="009C133D"/>
    <w:rsid w:val="00A1372E"/>
    <w:rsid w:val="00A64C51"/>
    <w:rsid w:val="00A72ABE"/>
    <w:rsid w:val="00AE6E44"/>
    <w:rsid w:val="00AF6226"/>
    <w:rsid w:val="00BC58DF"/>
    <w:rsid w:val="00C504E8"/>
    <w:rsid w:val="00C72DFF"/>
    <w:rsid w:val="00C85B56"/>
    <w:rsid w:val="00CB0887"/>
    <w:rsid w:val="00CE0707"/>
    <w:rsid w:val="00F4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AAB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7AA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47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AB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E6E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6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44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E44"/>
    <w:rPr>
      <w:b/>
      <w:bCs/>
    </w:rPr>
  </w:style>
  <w:style w:type="character" w:styleId="Hyperlink">
    <w:name w:val="Hyperlink"/>
    <w:basedOn w:val="DefaultParagraphFont"/>
    <w:uiPriority w:val="99"/>
    <w:rsid w:val="004E163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504E8"/>
    <w:rPr>
      <w:lang w:eastAsia="en-US"/>
    </w:rPr>
  </w:style>
  <w:style w:type="table" w:styleId="TableGrid">
    <w:name w:val="Table Grid"/>
    <w:basedOn w:val="TableNormal"/>
    <w:uiPriority w:val="99"/>
    <w:rsid w:val="00C50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1768</Words>
  <Characters>10609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ewa.bisikiewicz</cp:lastModifiedBy>
  <cp:revision>2</cp:revision>
  <cp:lastPrinted>2016-03-29T11:37:00Z</cp:lastPrinted>
  <dcterms:created xsi:type="dcterms:W3CDTF">2016-04-04T08:01:00Z</dcterms:created>
  <dcterms:modified xsi:type="dcterms:W3CDTF">2016-04-04T08:01:00Z</dcterms:modified>
</cp:coreProperties>
</file>